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6480" w14:textId="77777777" w:rsidR="00297DCB" w:rsidRPr="000142CC" w:rsidRDefault="00297DCB" w:rsidP="00983255">
      <w:pPr>
        <w:sectPr w:rsidR="00297DCB" w:rsidRPr="000142CC" w:rsidSect="003A30D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14:paraId="77FA536B" w14:textId="77777777" w:rsidR="00100018" w:rsidRPr="003A30DE" w:rsidRDefault="00100018" w:rsidP="00C3043C">
      <w:pPr>
        <w:pStyle w:val="Senderinformation"/>
        <w:framePr w:h="2101" w:hSpace="142" w:wrap="around" w:vAnchor="page" w:x="8897" w:y="3074" w:anchorLock="1"/>
        <w:rPr>
          <w:lang w:val="en-US"/>
        </w:rPr>
      </w:pPr>
      <w:r w:rsidRPr="003A30DE">
        <w:rPr>
          <w:lang w:val="en-US"/>
        </w:rPr>
        <w:t>Author</w:t>
      </w:r>
    </w:p>
    <w:p w14:paraId="595F36AA" w14:textId="77777777" w:rsidR="00100018" w:rsidRPr="003A30DE" w:rsidRDefault="00100018" w:rsidP="00C3043C">
      <w:pPr>
        <w:pStyle w:val="Senderinformation"/>
        <w:framePr w:h="2101" w:hSpace="142" w:wrap="around" w:vAnchor="page" w:x="8897" w:y="3074" w:anchorLock="1"/>
        <w:rPr>
          <w:rStyle w:val="Fett"/>
          <w:lang w:val="en-US"/>
        </w:rPr>
      </w:pPr>
      <w:r w:rsidRPr="003A30DE">
        <w:rPr>
          <w:rStyle w:val="Fett"/>
          <w:lang w:val="en-US"/>
        </w:rPr>
        <w:t>Student’s Name</w:t>
      </w:r>
    </w:p>
    <w:p w14:paraId="34C10F45" w14:textId="77777777" w:rsidR="00100018" w:rsidRPr="003A30DE" w:rsidRDefault="00100018" w:rsidP="00C3043C">
      <w:pPr>
        <w:pStyle w:val="Senderinformation"/>
        <w:framePr w:h="2101" w:hSpace="142" w:wrap="around" w:vAnchor="page" w:x="8897" w:y="3074" w:anchorLock="1"/>
        <w:rPr>
          <w:lang w:val="en-US"/>
        </w:rPr>
      </w:pPr>
    </w:p>
    <w:p w14:paraId="6D73990A" w14:textId="3135CF86" w:rsidR="00100018" w:rsidRPr="003A30DE" w:rsidRDefault="00C3043C" w:rsidP="00C3043C">
      <w:pPr>
        <w:pStyle w:val="Senderinformation"/>
        <w:framePr w:h="2101" w:hSpace="142" w:wrap="around" w:vAnchor="page" w:x="8897" w:y="3074" w:anchorLock="1"/>
        <w:rPr>
          <w:lang w:val="en-US"/>
        </w:rPr>
      </w:pPr>
      <w:r>
        <w:rPr>
          <w:lang w:val="en-US"/>
        </w:rPr>
        <w:t>Institute</w:t>
      </w:r>
    </w:p>
    <w:p w14:paraId="06C2FFB6" w14:textId="62E86CFC" w:rsidR="00100018" w:rsidRPr="003A30DE" w:rsidRDefault="00C3043C" w:rsidP="00C3043C">
      <w:pPr>
        <w:pStyle w:val="Senderinformation"/>
        <w:framePr w:h="2101" w:hSpace="142" w:wrap="around" w:vAnchor="page" w:x="8897" w:y="3074" w:anchorLock="1"/>
        <w:rPr>
          <w:rStyle w:val="Fett"/>
          <w:lang w:val="en-US"/>
        </w:rPr>
      </w:pPr>
      <w:r>
        <w:rPr>
          <w:rStyle w:val="Fett"/>
          <w:lang w:val="en-US"/>
        </w:rPr>
        <w:t>NN</w:t>
      </w:r>
    </w:p>
    <w:p w14:paraId="01D88BF7" w14:textId="77777777" w:rsidR="00100018" w:rsidRPr="003A30DE" w:rsidRDefault="00100018" w:rsidP="00C3043C">
      <w:pPr>
        <w:pStyle w:val="Senderinformation"/>
        <w:framePr w:h="2101" w:hSpace="142" w:wrap="around" w:vAnchor="page" w:x="8897" w:y="3074" w:anchorLock="1"/>
        <w:rPr>
          <w:lang w:val="en-US"/>
        </w:rPr>
      </w:pPr>
    </w:p>
    <w:p w14:paraId="6B7E2199" w14:textId="09A9E42E" w:rsidR="00100018" w:rsidRDefault="00C3043C" w:rsidP="00C3043C">
      <w:pPr>
        <w:pStyle w:val="Senderinformation"/>
        <w:framePr w:h="2101" w:hSpace="142" w:wrap="around" w:vAnchor="page" w:x="8897" w:y="3074" w:anchorLock="1"/>
        <w:rPr>
          <w:lang w:val="en-US"/>
        </w:rPr>
      </w:pPr>
      <w:r>
        <w:rPr>
          <w:lang w:val="en-US"/>
        </w:rPr>
        <w:t>Date</w:t>
      </w:r>
    </w:p>
    <w:p w14:paraId="55A36A03" w14:textId="63D9EFBB" w:rsidR="00C3043C" w:rsidRPr="00C3043C" w:rsidRDefault="00C3043C" w:rsidP="00C3043C">
      <w:pPr>
        <w:pStyle w:val="Senderinformation"/>
        <w:framePr w:h="2101" w:hSpace="142" w:wrap="around" w:vAnchor="page" w:x="8897" w:y="3074" w:anchorLock="1"/>
        <w:rPr>
          <w:rStyle w:val="Fett"/>
          <w:lang w:val="en-US"/>
        </w:rPr>
      </w:pPr>
      <w:r w:rsidRPr="00C3043C">
        <w:rPr>
          <w:rStyle w:val="Fett"/>
          <w:lang w:val="en-US"/>
        </w:rPr>
        <w:t>XX</w:t>
      </w:r>
    </w:p>
    <w:p w14:paraId="10C863B7" w14:textId="77777777" w:rsidR="003706E8" w:rsidRPr="00E05D5F" w:rsidRDefault="00BF3F45" w:rsidP="00E05D5F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2556604" wp14:editId="0CCE8D24">
                <wp:simplePos x="0" y="0"/>
                <wp:positionH relativeFrom="column">
                  <wp:posOffset>-289560</wp:posOffset>
                </wp:positionH>
                <wp:positionV relativeFrom="page">
                  <wp:posOffset>7315200</wp:posOffset>
                </wp:positionV>
                <wp:extent cx="4773295" cy="2207260"/>
                <wp:effectExtent l="0" t="0" r="0" b="254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220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38C0" w14:textId="01774991" w:rsidR="00BF3F45" w:rsidRPr="00C3043C" w:rsidRDefault="00C3043C" w:rsidP="009840CC">
                            <w:pPr>
                              <w:pStyle w:val="Untertitel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3043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66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8pt;margin-top:8in;width:375.85pt;height:1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" filled="f" stroked="f">
                <v:textbox>
                  <w:txbxContent>
                    <w:p w14:paraId="773E38C0" w14:textId="01774991" w:rsidR="00BF3F45" w:rsidRPr="00C3043C" w:rsidRDefault="00C3043C" w:rsidP="009840CC">
                      <w:pPr>
                        <w:pStyle w:val="Untertitel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C3043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Proposal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E5E3B2" wp14:editId="5B43BDEF">
                <wp:simplePos x="0" y="0"/>
                <wp:positionH relativeFrom="column">
                  <wp:posOffset>-289560</wp:posOffset>
                </wp:positionH>
                <wp:positionV relativeFrom="page">
                  <wp:posOffset>1971675</wp:posOffset>
                </wp:positionV>
                <wp:extent cx="4933950" cy="3288030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28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B895" w14:textId="5BDD7B20" w:rsidR="000D62F4" w:rsidRPr="00E41463" w:rsidRDefault="00C3043C" w:rsidP="004A5B02">
                            <w:pPr>
                              <w:pStyle w:val="Titel"/>
                              <w:spacing w:line="199" w:lineRule="auto"/>
                              <w:rPr>
                                <w:lang w:val="en-US"/>
                              </w:rPr>
                            </w:pPr>
                            <w:r w:rsidRPr="00E41463">
                              <w:rPr>
                                <w:lang w:val="en-US"/>
                              </w:rPr>
                              <w:t xml:space="preserve">PROJECT OUTLINE FOR DOCTORAL </w:t>
                            </w:r>
                            <w:r w:rsidR="00A72CC0" w:rsidRPr="00E41463">
                              <w:rPr>
                                <w:lang w:val="en-US"/>
                              </w:rPr>
                              <w:t xml:space="preserve">/ PHD </w:t>
                            </w:r>
                            <w:r w:rsidRPr="00E41463">
                              <w:rPr>
                                <w:lang w:val="en-US"/>
                              </w:rPr>
                              <w:t>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E3B2" id="_x0000_s1027" type="#_x0000_t202" style="position:absolute;margin-left:-22.8pt;margin-top:155.25pt;width:388.5pt;height:2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" filled="f" stroked="f">
                <v:textbox>
                  <w:txbxContent>
                    <w:p w14:paraId="02A8B895" w14:textId="5BDD7B20" w:rsidR="000D62F4" w:rsidRPr="00E41463" w:rsidRDefault="00C3043C" w:rsidP="004A5B02">
                      <w:pPr>
                        <w:pStyle w:val="Titel"/>
                        <w:spacing w:line="199" w:lineRule="auto"/>
                        <w:rPr>
                          <w:lang w:val="en-US"/>
                        </w:rPr>
                      </w:pPr>
                      <w:r w:rsidRPr="00E41463">
                        <w:rPr>
                          <w:lang w:val="en-US"/>
                        </w:rPr>
                        <w:t xml:space="preserve">PROJECT OUTLINE FOR DOCTORAL </w:t>
                      </w:r>
                      <w:r w:rsidR="00A72CC0" w:rsidRPr="00E41463">
                        <w:rPr>
                          <w:lang w:val="en-US"/>
                        </w:rPr>
                        <w:t xml:space="preserve">/ PHD </w:t>
                      </w:r>
                      <w:r w:rsidRPr="00E41463">
                        <w:rPr>
                          <w:lang w:val="en-US"/>
                        </w:rPr>
                        <w:t>THESIS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>
        <w:rPr>
          <w:noProof/>
          <w:lang w:val="de-AT" w:eastAsia="de-AT"/>
        </w:rPr>
        <w:drawing>
          <wp:anchor distT="0" distB="0" distL="114300" distR="114300" simplePos="0" relativeHeight="251662336" behindDoc="0" locked="1" layoutInCell="1" allowOverlap="1" wp14:anchorId="4FCBD497" wp14:editId="59A779E6">
            <wp:simplePos x="0" y="0"/>
            <wp:positionH relativeFrom="column">
              <wp:posOffset>-298450</wp:posOffset>
            </wp:positionH>
            <wp:positionV relativeFrom="page">
              <wp:posOffset>5198745</wp:posOffset>
            </wp:positionV>
            <wp:extent cx="1836420" cy="1691640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4" t="16679" r="44522" b="42414"/>
                    <a:stretch/>
                  </pic:blipFill>
                  <pic:spPr bwMode="auto">
                    <a:xfrm>
                      <a:off x="0" y="0"/>
                      <a:ext cx="183642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435012337"/>
      <w:r w:rsidR="003706E8">
        <w:br w:type="page"/>
      </w:r>
    </w:p>
    <w:bookmarkEnd w:id="0"/>
    <w:p w14:paraId="54CD4824" w14:textId="4668DE6C" w:rsidR="00A32FE7" w:rsidRPr="00C3043C" w:rsidRDefault="00C3043C" w:rsidP="00C0272C">
      <w:pPr>
        <w:rPr>
          <w:b/>
          <w:bCs/>
          <w:sz w:val="26"/>
          <w:szCs w:val="26"/>
        </w:rPr>
      </w:pPr>
      <w:r w:rsidRPr="00C3043C">
        <w:rPr>
          <w:b/>
          <w:bCs/>
          <w:sz w:val="26"/>
          <w:szCs w:val="26"/>
        </w:rPr>
        <w:lastRenderedPageBreak/>
        <w:t>Table of Contents</w:t>
      </w:r>
    </w:p>
    <w:sdt>
      <w:sdtPr>
        <w:rPr>
          <w:b w:val="0"/>
          <w:bCs w:val="0"/>
          <w:sz w:val="22"/>
          <w:szCs w:val="22"/>
          <w:lang w:val="de-DE" w:eastAsia="en-US"/>
        </w:rPr>
        <w:id w:val="97063101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06978B7" w14:textId="6C2741F6" w:rsidR="00B20B92" w:rsidRDefault="00B20B92">
          <w:pPr>
            <w:pStyle w:val="Inhaltsverzeichnisberschrift"/>
          </w:pPr>
        </w:p>
        <w:p w14:paraId="7EB85AE2" w14:textId="645DA806" w:rsidR="005F0039" w:rsidRDefault="00B20B92">
          <w:pPr>
            <w:pStyle w:val="Verzeichnis1"/>
            <w:rPr>
              <w:rFonts w:asciiTheme="minorHAnsi" w:eastAsiaTheme="minorEastAsia" w:hAnsiTheme="minorHAnsi"/>
              <w:noProof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801444" w:history="1">
            <w:r w:rsidR="005F0039" w:rsidRPr="00E94666">
              <w:rPr>
                <w:rStyle w:val="Hyperlink"/>
                <w:noProof/>
              </w:rPr>
              <w:t>1)</w:t>
            </w:r>
            <w:r w:rsidR="005F0039">
              <w:rPr>
                <w:rFonts w:asciiTheme="minorHAnsi" w:eastAsiaTheme="minorEastAsia" w:hAnsiTheme="minorHAnsi"/>
                <w:noProof/>
                <w:lang w:val="de-DE" w:eastAsia="de-DE"/>
              </w:rPr>
              <w:tab/>
            </w:r>
            <w:r w:rsidR="005F0039" w:rsidRPr="00E94666">
              <w:rPr>
                <w:rStyle w:val="Hyperlink"/>
                <w:noProof/>
              </w:rPr>
              <w:t>Application Overview</w:t>
            </w:r>
            <w:r w:rsidR="005F0039">
              <w:rPr>
                <w:noProof/>
                <w:webHidden/>
              </w:rPr>
              <w:tab/>
            </w:r>
            <w:r w:rsidR="005F0039">
              <w:rPr>
                <w:noProof/>
                <w:webHidden/>
              </w:rPr>
              <w:fldChar w:fldCharType="begin"/>
            </w:r>
            <w:r w:rsidR="005F0039">
              <w:rPr>
                <w:noProof/>
                <w:webHidden/>
              </w:rPr>
              <w:instrText xml:space="preserve"> PAGEREF _Toc153801444 \h </w:instrText>
            </w:r>
            <w:r w:rsidR="005F0039">
              <w:rPr>
                <w:noProof/>
                <w:webHidden/>
              </w:rPr>
            </w:r>
            <w:r w:rsidR="005F0039">
              <w:rPr>
                <w:noProof/>
                <w:webHidden/>
              </w:rPr>
              <w:fldChar w:fldCharType="separate"/>
            </w:r>
            <w:r w:rsidR="005F0039">
              <w:rPr>
                <w:noProof/>
                <w:webHidden/>
              </w:rPr>
              <w:t>3</w:t>
            </w:r>
            <w:r w:rsidR="005F0039">
              <w:rPr>
                <w:noProof/>
                <w:webHidden/>
              </w:rPr>
              <w:fldChar w:fldCharType="end"/>
            </w:r>
          </w:hyperlink>
        </w:p>
        <w:p w14:paraId="01839B8C" w14:textId="560CF783" w:rsidR="005F0039" w:rsidRDefault="00C147AF">
          <w:pPr>
            <w:pStyle w:val="Verzeichnis1"/>
            <w:rPr>
              <w:rFonts w:asciiTheme="minorHAnsi" w:eastAsiaTheme="minorEastAsia" w:hAnsiTheme="minorHAnsi"/>
              <w:noProof/>
              <w:lang w:val="de-DE" w:eastAsia="de-DE"/>
            </w:rPr>
          </w:pPr>
          <w:hyperlink w:anchor="_Toc153801445" w:history="1">
            <w:r w:rsidR="005F0039" w:rsidRPr="00E94666">
              <w:rPr>
                <w:rStyle w:val="Hyperlink"/>
                <w:noProof/>
              </w:rPr>
              <w:t>2)</w:t>
            </w:r>
            <w:r w:rsidR="005F0039">
              <w:rPr>
                <w:rFonts w:asciiTheme="minorHAnsi" w:eastAsiaTheme="minorEastAsia" w:hAnsiTheme="minorHAnsi"/>
                <w:noProof/>
                <w:lang w:val="de-DE" w:eastAsia="de-DE"/>
              </w:rPr>
              <w:tab/>
            </w:r>
            <w:r w:rsidR="005F0039" w:rsidRPr="00E94666">
              <w:rPr>
                <w:rStyle w:val="Hyperlink"/>
                <w:noProof/>
              </w:rPr>
              <w:t>Background</w:t>
            </w:r>
            <w:r w:rsidR="005F0039">
              <w:rPr>
                <w:noProof/>
                <w:webHidden/>
              </w:rPr>
              <w:tab/>
            </w:r>
            <w:r w:rsidR="005F0039">
              <w:rPr>
                <w:noProof/>
                <w:webHidden/>
              </w:rPr>
              <w:fldChar w:fldCharType="begin"/>
            </w:r>
            <w:r w:rsidR="005F0039">
              <w:rPr>
                <w:noProof/>
                <w:webHidden/>
              </w:rPr>
              <w:instrText xml:space="preserve"> PAGEREF _Toc153801445 \h </w:instrText>
            </w:r>
            <w:r w:rsidR="005F0039">
              <w:rPr>
                <w:noProof/>
                <w:webHidden/>
              </w:rPr>
            </w:r>
            <w:r w:rsidR="005F0039">
              <w:rPr>
                <w:noProof/>
                <w:webHidden/>
              </w:rPr>
              <w:fldChar w:fldCharType="separate"/>
            </w:r>
            <w:r w:rsidR="005F0039">
              <w:rPr>
                <w:noProof/>
                <w:webHidden/>
              </w:rPr>
              <w:t>4</w:t>
            </w:r>
            <w:r w:rsidR="005F0039">
              <w:rPr>
                <w:noProof/>
                <w:webHidden/>
              </w:rPr>
              <w:fldChar w:fldCharType="end"/>
            </w:r>
          </w:hyperlink>
        </w:p>
        <w:p w14:paraId="30F2FEAF" w14:textId="4B87A801" w:rsidR="005F0039" w:rsidRDefault="00C147AF">
          <w:pPr>
            <w:pStyle w:val="Verzeichnis1"/>
            <w:rPr>
              <w:rFonts w:asciiTheme="minorHAnsi" w:eastAsiaTheme="minorEastAsia" w:hAnsiTheme="minorHAnsi"/>
              <w:noProof/>
              <w:lang w:val="de-DE" w:eastAsia="de-DE"/>
            </w:rPr>
          </w:pPr>
          <w:hyperlink w:anchor="_Toc153801446" w:history="1">
            <w:r w:rsidR="005F0039" w:rsidRPr="00E94666">
              <w:rPr>
                <w:rStyle w:val="Hyperlink"/>
                <w:noProof/>
              </w:rPr>
              <w:t>3)</w:t>
            </w:r>
            <w:r w:rsidR="005F0039">
              <w:rPr>
                <w:rFonts w:asciiTheme="minorHAnsi" w:eastAsiaTheme="minorEastAsia" w:hAnsiTheme="minorHAnsi"/>
                <w:noProof/>
                <w:lang w:val="de-DE" w:eastAsia="de-DE"/>
              </w:rPr>
              <w:tab/>
            </w:r>
            <w:r w:rsidR="005F0039" w:rsidRPr="00E94666">
              <w:rPr>
                <w:rStyle w:val="Hyperlink"/>
                <w:noProof/>
              </w:rPr>
              <w:t>Hypothesis / main aims</w:t>
            </w:r>
            <w:r w:rsidR="005F0039">
              <w:rPr>
                <w:noProof/>
                <w:webHidden/>
              </w:rPr>
              <w:tab/>
            </w:r>
            <w:r w:rsidR="005F0039">
              <w:rPr>
                <w:noProof/>
                <w:webHidden/>
              </w:rPr>
              <w:fldChar w:fldCharType="begin"/>
            </w:r>
            <w:r w:rsidR="005F0039">
              <w:rPr>
                <w:noProof/>
                <w:webHidden/>
              </w:rPr>
              <w:instrText xml:space="preserve"> PAGEREF _Toc153801446 \h </w:instrText>
            </w:r>
            <w:r w:rsidR="005F0039">
              <w:rPr>
                <w:noProof/>
                <w:webHidden/>
              </w:rPr>
            </w:r>
            <w:r w:rsidR="005F0039">
              <w:rPr>
                <w:noProof/>
                <w:webHidden/>
              </w:rPr>
              <w:fldChar w:fldCharType="separate"/>
            </w:r>
            <w:r w:rsidR="005F0039">
              <w:rPr>
                <w:noProof/>
                <w:webHidden/>
              </w:rPr>
              <w:t>4</w:t>
            </w:r>
            <w:r w:rsidR="005F0039">
              <w:rPr>
                <w:noProof/>
                <w:webHidden/>
              </w:rPr>
              <w:fldChar w:fldCharType="end"/>
            </w:r>
          </w:hyperlink>
        </w:p>
        <w:p w14:paraId="75215B96" w14:textId="69E22141" w:rsidR="005F0039" w:rsidRDefault="00C147AF">
          <w:pPr>
            <w:pStyle w:val="Verzeichnis1"/>
            <w:rPr>
              <w:rFonts w:asciiTheme="minorHAnsi" w:eastAsiaTheme="minorEastAsia" w:hAnsiTheme="minorHAnsi"/>
              <w:noProof/>
              <w:lang w:val="de-DE" w:eastAsia="de-DE"/>
            </w:rPr>
          </w:pPr>
          <w:hyperlink w:anchor="_Toc153801447" w:history="1">
            <w:r w:rsidR="005F0039" w:rsidRPr="00E94666">
              <w:rPr>
                <w:rStyle w:val="Hyperlink"/>
                <w:noProof/>
              </w:rPr>
              <w:t>4)</w:t>
            </w:r>
            <w:r w:rsidR="005F0039">
              <w:rPr>
                <w:rFonts w:asciiTheme="minorHAnsi" w:eastAsiaTheme="minorEastAsia" w:hAnsiTheme="minorHAnsi"/>
                <w:noProof/>
                <w:lang w:val="de-DE" w:eastAsia="de-DE"/>
              </w:rPr>
              <w:tab/>
            </w:r>
            <w:r w:rsidR="005F0039" w:rsidRPr="00E94666">
              <w:rPr>
                <w:rStyle w:val="Hyperlink"/>
                <w:noProof/>
              </w:rPr>
              <w:t>Research design / methods</w:t>
            </w:r>
            <w:r w:rsidR="005F0039">
              <w:rPr>
                <w:noProof/>
                <w:webHidden/>
              </w:rPr>
              <w:tab/>
            </w:r>
            <w:r w:rsidR="005F0039">
              <w:rPr>
                <w:noProof/>
                <w:webHidden/>
              </w:rPr>
              <w:fldChar w:fldCharType="begin"/>
            </w:r>
            <w:r w:rsidR="005F0039">
              <w:rPr>
                <w:noProof/>
                <w:webHidden/>
              </w:rPr>
              <w:instrText xml:space="preserve"> PAGEREF _Toc153801447 \h </w:instrText>
            </w:r>
            <w:r w:rsidR="005F0039">
              <w:rPr>
                <w:noProof/>
                <w:webHidden/>
              </w:rPr>
            </w:r>
            <w:r w:rsidR="005F0039">
              <w:rPr>
                <w:noProof/>
                <w:webHidden/>
              </w:rPr>
              <w:fldChar w:fldCharType="separate"/>
            </w:r>
            <w:r w:rsidR="005F0039">
              <w:rPr>
                <w:noProof/>
                <w:webHidden/>
              </w:rPr>
              <w:t>4</w:t>
            </w:r>
            <w:r w:rsidR="005F0039">
              <w:rPr>
                <w:noProof/>
                <w:webHidden/>
              </w:rPr>
              <w:fldChar w:fldCharType="end"/>
            </w:r>
          </w:hyperlink>
        </w:p>
        <w:p w14:paraId="1BC370EF" w14:textId="1555A4CA" w:rsidR="005F0039" w:rsidRDefault="00C147AF">
          <w:pPr>
            <w:pStyle w:val="Verzeichnis1"/>
            <w:rPr>
              <w:rFonts w:asciiTheme="minorHAnsi" w:eastAsiaTheme="minorEastAsia" w:hAnsiTheme="minorHAnsi"/>
              <w:noProof/>
              <w:lang w:val="de-DE" w:eastAsia="de-DE"/>
            </w:rPr>
          </w:pPr>
          <w:hyperlink w:anchor="_Toc153801448" w:history="1">
            <w:r w:rsidR="005F0039" w:rsidRPr="00E94666">
              <w:rPr>
                <w:rStyle w:val="Hyperlink"/>
                <w:noProof/>
              </w:rPr>
              <w:t>5)</w:t>
            </w:r>
            <w:r w:rsidR="005F0039">
              <w:rPr>
                <w:rFonts w:asciiTheme="minorHAnsi" w:eastAsiaTheme="minorEastAsia" w:hAnsiTheme="minorHAnsi"/>
                <w:noProof/>
                <w:lang w:val="de-DE" w:eastAsia="de-DE"/>
              </w:rPr>
              <w:tab/>
            </w:r>
            <w:r w:rsidR="005F0039" w:rsidRPr="00E94666">
              <w:rPr>
                <w:rStyle w:val="Hyperlink"/>
                <w:noProof/>
              </w:rPr>
              <w:t>Workplan / timeline</w:t>
            </w:r>
            <w:r w:rsidR="005F0039">
              <w:rPr>
                <w:noProof/>
                <w:webHidden/>
              </w:rPr>
              <w:tab/>
            </w:r>
            <w:r w:rsidR="005F0039">
              <w:rPr>
                <w:noProof/>
                <w:webHidden/>
              </w:rPr>
              <w:fldChar w:fldCharType="begin"/>
            </w:r>
            <w:r w:rsidR="005F0039">
              <w:rPr>
                <w:noProof/>
                <w:webHidden/>
              </w:rPr>
              <w:instrText xml:space="preserve"> PAGEREF _Toc153801448 \h </w:instrText>
            </w:r>
            <w:r w:rsidR="005F0039">
              <w:rPr>
                <w:noProof/>
                <w:webHidden/>
              </w:rPr>
            </w:r>
            <w:r w:rsidR="005F0039">
              <w:rPr>
                <w:noProof/>
                <w:webHidden/>
              </w:rPr>
              <w:fldChar w:fldCharType="separate"/>
            </w:r>
            <w:r w:rsidR="005F0039">
              <w:rPr>
                <w:noProof/>
                <w:webHidden/>
              </w:rPr>
              <w:t>4</w:t>
            </w:r>
            <w:r w:rsidR="005F0039">
              <w:rPr>
                <w:noProof/>
                <w:webHidden/>
              </w:rPr>
              <w:fldChar w:fldCharType="end"/>
            </w:r>
          </w:hyperlink>
        </w:p>
        <w:p w14:paraId="33D03E31" w14:textId="1A6A64A1" w:rsidR="005F0039" w:rsidRDefault="00C147AF">
          <w:pPr>
            <w:pStyle w:val="Verzeichnis1"/>
            <w:rPr>
              <w:rFonts w:asciiTheme="minorHAnsi" w:eastAsiaTheme="minorEastAsia" w:hAnsiTheme="minorHAnsi"/>
              <w:noProof/>
              <w:lang w:val="de-DE" w:eastAsia="de-DE"/>
            </w:rPr>
          </w:pPr>
          <w:hyperlink w:anchor="_Toc153801449" w:history="1">
            <w:r w:rsidR="005F0039" w:rsidRPr="00E94666">
              <w:rPr>
                <w:rStyle w:val="Hyperlink"/>
                <w:noProof/>
              </w:rPr>
              <w:t>Literature</w:t>
            </w:r>
            <w:r w:rsidR="005F0039">
              <w:rPr>
                <w:noProof/>
                <w:webHidden/>
              </w:rPr>
              <w:tab/>
            </w:r>
            <w:r w:rsidR="005F0039">
              <w:rPr>
                <w:noProof/>
                <w:webHidden/>
              </w:rPr>
              <w:fldChar w:fldCharType="begin"/>
            </w:r>
            <w:r w:rsidR="005F0039">
              <w:rPr>
                <w:noProof/>
                <w:webHidden/>
              </w:rPr>
              <w:instrText xml:space="preserve"> PAGEREF _Toc153801449 \h </w:instrText>
            </w:r>
            <w:r w:rsidR="005F0039">
              <w:rPr>
                <w:noProof/>
                <w:webHidden/>
              </w:rPr>
            </w:r>
            <w:r w:rsidR="005F0039">
              <w:rPr>
                <w:noProof/>
                <w:webHidden/>
              </w:rPr>
              <w:fldChar w:fldCharType="separate"/>
            </w:r>
            <w:r w:rsidR="005F0039">
              <w:rPr>
                <w:noProof/>
                <w:webHidden/>
              </w:rPr>
              <w:t>6</w:t>
            </w:r>
            <w:r w:rsidR="005F0039">
              <w:rPr>
                <w:noProof/>
                <w:webHidden/>
              </w:rPr>
              <w:fldChar w:fldCharType="end"/>
            </w:r>
          </w:hyperlink>
        </w:p>
        <w:p w14:paraId="6948BE53" w14:textId="56EEAE93" w:rsidR="00B20B92" w:rsidRDefault="00B20B92">
          <w:r>
            <w:rPr>
              <w:b/>
              <w:bCs/>
            </w:rPr>
            <w:fldChar w:fldCharType="end"/>
          </w:r>
        </w:p>
      </w:sdtContent>
    </w:sdt>
    <w:p w14:paraId="23C1E48E" w14:textId="77777777" w:rsidR="00987635" w:rsidRDefault="00987635">
      <w:pPr>
        <w:spacing w:after="160" w:line="259" w:lineRule="auto"/>
        <w:rPr>
          <w:lang w:val="de-DE"/>
        </w:rPr>
      </w:pPr>
    </w:p>
    <w:p w14:paraId="5CBF0158" w14:textId="3899714D" w:rsidR="00642FFC" w:rsidRPr="008E0F3F" w:rsidRDefault="00642FFC" w:rsidP="00B15FC8">
      <w:r w:rsidRPr="008E0F3F">
        <w:br w:type="page"/>
      </w:r>
    </w:p>
    <w:p w14:paraId="0534E0F9" w14:textId="72473C7B" w:rsidR="00C3043C" w:rsidRPr="00987635" w:rsidRDefault="00642FFC" w:rsidP="00E00708">
      <w:pPr>
        <w:pStyle w:val="berschrift1"/>
        <w:numPr>
          <w:ilvl w:val="0"/>
          <w:numId w:val="5"/>
        </w:numPr>
        <w:ind w:left="284" w:hanging="284"/>
      </w:pPr>
      <w:bookmarkStart w:id="1" w:name="_Toc153801444"/>
      <w:r w:rsidRPr="00987635">
        <w:lastRenderedPageBreak/>
        <w:t>Application Overview</w:t>
      </w:r>
      <w:bookmarkEnd w:id="1"/>
    </w:p>
    <w:p w14:paraId="4E315E09" w14:textId="01E58EBD" w:rsidR="00642FFC" w:rsidRDefault="00642FFC" w:rsidP="00642FFC">
      <w:pPr>
        <w:ind w:left="284" w:hanging="284"/>
      </w:pPr>
    </w:p>
    <w:p w14:paraId="5AC5C0CE" w14:textId="0E7F4C1B" w:rsidR="00C0586F" w:rsidRDefault="00C147AF" w:rsidP="00C0586F">
      <w:pPr>
        <w:tabs>
          <w:tab w:val="left" w:pos="567"/>
        </w:tabs>
        <w:ind w:left="426" w:hanging="426"/>
      </w:pPr>
      <w:sdt>
        <w:sdtPr>
          <w:id w:val="-76622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A36">
            <w:rPr>
              <w:rFonts w:ascii="MS Gothic" w:eastAsia="MS Gothic" w:hAnsi="MS Gothic" w:hint="eastAsia"/>
            </w:rPr>
            <w:t>☐</w:t>
          </w:r>
        </w:sdtContent>
      </w:sdt>
      <w:r w:rsidR="00BB65CC">
        <w:tab/>
        <w:t>Dr. scient. med.</w:t>
      </w:r>
    </w:p>
    <w:p w14:paraId="78DFE07C" w14:textId="3B0E1BE3" w:rsidR="00C0586F" w:rsidRDefault="00C147AF" w:rsidP="00C0586F">
      <w:pPr>
        <w:tabs>
          <w:tab w:val="left" w:pos="567"/>
        </w:tabs>
        <w:ind w:left="426" w:hanging="426"/>
      </w:pPr>
      <w:sdt>
        <w:sdtPr>
          <w:id w:val="-10319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86F">
            <w:rPr>
              <w:rFonts w:ascii="MS Gothic" w:eastAsia="MS Gothic" w:hAnsi="MS Gothic" w:hint="eastAsia"/>
            </w:rPr>
            <w:t>☐</w:t>
          </w:r>
        </w:sdtContent>
      </w:sdt>
      <w:r w:rsidR="00C0586F">
        <w:tab/>
      </w:r>
      <w:r w:rsidR="00BB65CC">
        <w:t>PhD</w:t>
      </w:r>
    </w:p>
    <w:p w14:paraId="7D17029A" w14:textId="77777777" w:rsidR="00C0586F" w:rsidRDefault="00C0586F" w:rsidP="00642FFC">
      <w:pPr>
        <w:ind w:left="284" w:hanging="284"/>
      </w:pPr>
    </w:p>
    <w:p w14:paraId="508FDF7D" w14:textId="60A54F80" w:rsidR="004E4DA9" w:rsidRPr="004E4DA9" w:rsidRDefault="004E4DA9" w:rsidP="00642FFC">
      <w:pPr>
        <w:ind w:left="284" w:hanging="284"/>
        <w:rPr>
          <w:b/>
          <w:bCs/>
        </w:rPr>
      </w:pPr>
      <w:r w:rsidRPr="004E4DA9">
        <w:rPr>
          <w:b/>
          <w:bCs/>
        </w:rPr>
        <w:t>Candidate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06"/>
      </w:tblGrid>
      <w:tr w:rsidR="004E4DA9" w14:paraId="411EF963" w14:textId="77777777" w:rsidTr="004E4DA9">
        <w:tc>
          <w:tcPr>
            <w:tcW w:w="9406" w:type="dxa"/>
          </w:tcPr>
          <w:p w14:paraId="4243E117" w14:textId="77777777" w:rsidR="004E4DA9" w:rsidRDefault="004E4DA9" w:rsidP="004E4DA9">
            <w:pPr>
              <w:spacing w:before="80" w:after="80"/>
            </w:pPr>
          </w:p>
        </w:tc>
      </w:tr>
    </w:tbl>
    <w:p w14:paraId="0EE1A16A" w14:textId="77777777" w:rsidR="00642FFC" w:rsidRDefault="00642FFC" w:rsidP="00642FFC">
      <w:pPr>
        <w:ind w:left="284" w:hanging="284"/>
      </w:pPr>
    </w:p>
    <w:p w14:paraId="14C57D36" w14:textId="7F029B96" w:rsidR="004E4DA9" w:rsidRPr="004E4DA9" w:rsidRDefault="004E4DA9" w:rsidP="004E4DA9">
      <w:pPr>
        <w:ind w:left="284" w:hanging="284"/>
        <w:rPr>
          <w:b/>
          <w:bCs/>
        </w:rPr>
      </w:pPr>
      <w:r>
        <w:rPr>
          <w:b/>
          <w:bCs/>
        </w:rPr>
        <w:t>Institute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06"/>
      </w:tblGrid>
      <w:tr w:rsidR="004E4DA9" w14:paraId="67D0461D" w14:textId="77777777" w:rsidTr="0052450E">
        <w:tc>
          <w:tcPr>
            <w:tcW w:w="9406" w:type="dxa"/>
          </w:tcPr>
          <w:p w14:paraId="776138E3" w14:textId="77777777" w:rsidR="004E4DA9" w:rsidRDefault="004E4DA9" w:rsidP="0052450E">
            <w:pPr>
              <w:spacing w:before="80" w:after="80"/>
            </w:pPr>
          </w:p>
        </w:tc>
      </w:tr>
    </w:tbl>
    <w:p w14:paraId="7EA7CCC9" w14:textId="77777777" w:rsidR="004E4DA9" w:rsidRDefault="004E4DA9" w:rsidP="004E4DA9">
      <w:pPr>
        <w:ind w:left="284" w:hanging="284"/>
      </w:pPr>
    </w:p>
    <w:p w14:paraId="066829B1" w14:textId="3CE3F8AA" w:rsidR="004E4DA9" w:rsidRPr="004E4DA9" w:rsidRDefault="004E4DA9" w:rsidP="004E4DA9">
      <w:pPr>
        <w:ind w:left="284" w:hanging="284"/>
        <w:rPr>
          <w:b/>
          <w:bCs/>
        </w:rPr>
      </w:pPr>
      <w:r>
        <w:rPr>
          <w:b/>
          <w:bCs/>
        </w:rPr>
        <w:t>Preliminary Project Title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06"/>
      </w:tblGrid>
      <w:tr w:rsidR="004E4DA9" w14:paraId="51913715" w14:textId="77777777" w:rsidTr="0052450E">
        <w:tc>
          <w:tcPr>
            <w:tcW w:w="9406" w:type="dxa"/>
          </w:tcPr>
          <w:p w14:paraId="651429B7" w14:textId="77777777" w:rsidR="004E4DA9" w:rsidRDefault="004E4DA9" w:rsidP="0052450E">
            <w:pPr>
              <w:spacing w:before="80" w:after="80"/>
            </w:pPr>
          </w:p>
        </w:tc>
      </w:tr>
    </w:tbl>
    <w:p w14:paraId="4AFB0628" w14:textId="77777777" w:rsidR="004E4DA9" w:rsidRDefault="004E4DA9" w:rsidP="004E4DA9">
      <w:pPr>
        <w:ind w:left="284" w:hanging="284"/>
      </w:pPr>
    </w:p>
    <w:p w14:paraId="396961AD" w14:textId="659C0F48" w:rsidR="004E4DA9" w:rsidRPr="004E4DA9" w:rsidRDefault="004E4DA9" w:rsidP="004E4DA9">
      <w:pPr>
        <w:ind w:left="284" w:hanging="284"/>
        <w:rPr>
          <w:b/>
          <w:bCs/>
        </w:rPr>
      </w:pPr>
      <w:r>
        <w:rPr>
          <w:b/>
          <w:bCs/>
        </w:rPr>
        <w:t>Project Term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06"/>
      </w:tblGrid>
      <w:tr w:rsidR="004E4DA9" w14:paraId="79D5BEC7" w14:textId="77777777" w:rsidTr="0052450E">
        <w:tc>
          <w:tcPr>
            <w:tcW w:w="9406" w:type="dxa"/>
          </w:tcPr>
          <w:p w14:paraId="79486095" w14:textId="77777777" w:rsidR="004E4DA9" w:rsidRDefault="008A6F1B" w:rsidP="0052450E">
            <w:pPr>
              <w:spacing w:before="80" w:after="80"/>
            </w:pPr>
            <w:r>
              <w:t>Funding.</w:t>
            </w:r>
          </w:p>
          <w:p w14:paraId="7D7BFCB9" w14:textId="16F3A835" w:rsidR="008A6F1B" w:rsidRDefault="008A6F1B" w:rsidP="008A6F1B">
            <w:pPr>
              <w:tabs>
                <w:tab w:val="left" w:pos="2250"/>
              </w:tabs>
              <w:spacing w:before="80" w:after="80"/>
            </w:pPr>
            <w:r>
              <w:t xml:space="preserve">Planned start: </w:t>
            </w:r>
            <w:r>
              <w:tab/>
              <w:t>month – year</w:t>
            </w:r>
          </w:p>
          <w:p w14:paraId="1AD50962" w14:textId="082CCC50" w:rsidR="008A6F1B" w:rsidRDefault="008A6F1B" w:rsidP="008A6F1B">
            <w:pPr>
              <w:tabs>
                <w:tab w:val="left" w:pos="2250"/>
              </w:tabs>
              <w:spacing w:before="80" w:after="80"/>
            </w:pPr>
            <w:r>
              <w:t>Planned end:</w:t>
            </w:r>
            <w:r>
              <w:tab/>
              <w:t xml:space="preserve">month – year </w:t>
            </w:r>
          </w:p>
        </w:tc>
      </w:tr>
    </w:tbl>
    <w:p w14:paraId="0BEF9D87" w14:textId="77777777" w:rsidR="004E4DA9" w:rsidRDefault="004E4DA9" w:rsidP="004E4DA9">
      <w:pPr>
        <w:ind w:left="284" w:hanging="284"/>
      </w:pPr>
    </w:p>
    <w:p w14:paraId="027AF14E" w14:textId="0FFC75CE" w:rsidR="004E4DA9" w:rsidRPr="004E4DA9" w:rsidRDefault="004E4DA9" w:rsidP="004E4DA9">
      <w:pPr>
        <w:ind w:left="284" w:hanging="284"/>
        <w:rPr>
          <w:b/>
          <w:bCs/>
        </w:rPr>
      </w:pPr>
      <w:r>
        <w:rPr>
          <w:b/>
          <w:bCs/>
        </w:rPr>
        <w:t>Suggested Thesis Advisory Committee (TAC)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95"/>
      </w:tblGrid>
      <w:tr w:rsidR="00776DE4" w14:paraId="1584C061" w14:textId="77777777" w:rsidTr="00C147AF">
        <w:trPr>
          <w:trHeight w:val="155"/>
        </w:trPr>
        <w:tc>
          <w:tcPr>
            <w:tcW w:w="4111" w:type="dxa"/>
          </w:tcPr>
          <w:sdt>
            <w:sdtPr>
              <w:rPr>
                <w:lang w:val="de-DE"/>
              </w:rPr>
              <w:id w:val="9896001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EBD7526" w14:textId="38F6FD0B" w:rsidR="002F38B9" w:rsidRPr="002F38B9" w:rsidRDefault="002F38B9" w:rsidP="00776DE4">
                <w:pPr>
                  <w:spacing w:before="80" w:after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39B69DA5" w14:textId="39D07FA3" w:rsidR="002F38B9" w:rsidRPr="002F38B9" w:rsidRDefault="002F38B9" w:rsidP="002F38B9">
            <w:pPr>
              <w:spacing w:before="80" w:line="240" w:lineRule="auto"/>
              <w:rPr>
                <w:sz w:val="18"/>
                <w:szCs w:val="18"/>
              </w:rPr>
            </w:pPr>
            <w:r w:rsidRPr="002F38B9">
              <w:rPr>
                <w:sz w:val="18"/>
                <w:szCs w:val="18"/>
              </w:rPr>
              <w:t>First and last name</w:t>
            </w:r>
            <w:r w:rsidR="00776DE4" w:rsidRPr="002F38B9">
              <w:rPr>
                <w:sz w:val="18"/>
                <w:szCs w:val="18"/>
              </w:rPr>
              <w:t xml:space="preserve"> </w:t>
            </w:r>
          </w:p>
          <w:p w14:paraId="273AF81A" w14:textId="34C30C2B" w:rsidR="00776DE4" w:rsidRDefault="00776DE4" w:rsidP="002F38B9">
            <w:pPr>
              <w:spacing w:after="80" w:line="240" w:lineRule="auto"/>
            </w:pPr>
            <w:r w:rsidRPr="002F38B9">
              <w:rPr>
                <w:sz w:val="18"/>
                <w:szCs w:val="18"/>
              </w:rPr>
              <w:t>(Member of Doctoral School)</w:t>
            </w:r>
          </w:p>
        </w:tc>
        <w:tc>
          <w:tcPr>
            <w:tcW w:w="5295" w:type="dxa"/>
          </w:tcPr>
          <w:sdt>
            <w:sdtPr>
              <w:id w:val="18709486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F2642A" w14:textId="3BBD3CB6" w:rsidR="002F38B9" w:rsidRPr="002F38B9" w:rsidRDefault="002F38B9" w:rsidP="00C147AF">
                <w:pPr>
                  <w:spacing w:before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4187E5B9" w14:textId="5B0618CD" w:rsidR="00776DE4" w:rsidRPr="002F38B9" w:rsidRDefault="00776DE4" w:rsidP="00C147AF">
            <w:pPr>
              <w:spacing w:after="80"/>
              <w:rPr>
                <w:sz w:val="18"/>
                <w:szCs w:val="18"/>
              </w:rPr>
            </w:pPr>
            <w:r w:rsidRPr="002F38B9">
              <w:rPr>
                <w:sz w:val="18"/>
                <w:szCs w:val="18"/>
              </w:rPr>
              <w:t xml:space="preserve">(affiliation) </w:t>
            </w:r>
          </w:p>
        </w:tc>
      </w:tr>
      <w:tr w:rsidR="00776DE4" w14:paraId="7AE7D1B0" w14:textId="77777777" w:rsidTr="00C147AF">
        <w:trPr>
          <w:trHeight w:val="155"/>
        </w:trPr>
        <w:tc>
          <w:tcPr>
            <w:tcW w:w="4111" w:type="dxa"/>
          </w:tcPr>
          <w:sdt>
            <w:sdtPr>
              <w:id w:val="-611032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B82BE5" w14:textId="2826E572" w:rsidR="002F38B9" w:rsidRPr="002F38B9" w:rsidRDefault="002F38B9" w:rsidP="00776DE4">
                <w:pPr>
                  <w:spacing w:before="80" w:after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27708BBD" w14:textId="1543E516" w:rsidR="002F38B9" w:rsidRPr="002F38B9" w:rsidRDefault="002F38B9" w:rsidP="002F38B9">
            <w:pPr>
              <w:spacing w:before="80" w:line="240" w:lineRule="auto"/>
              <w:rPr>
                <w:sz w:val="18"/>
                <w:szCs w:val="18"/>
              </w:rPr>
            </w:pPr>
            <w:r w:rsidRPr="002F38B9">
              <w:rPr>
                <w:sz w:val="18"/>
                <w:szCs w:val="18"/>
              </w:rPr>
              <w:t>First and last n</w:t>
            </w:r>
            <w:r w:rsidR="005445F5" w:rsidRPr="002F38B9">
              <w:rPr>
                <w:sz w:val="18"/>
                <w:szCs w:val="18"/>
              </w:rPr>
              <w:t>ame</w:t>
            </w:r>
            <w:r w:rsidR="00776DE4" w:rsidRPr="002F38B9">
              <w:rPr>
                <w:sz w:val="18"/>
                <w:szCs w:val="18"/>
              </w:rPr>
              <w:t xml:space="preserve"> </w:t>
            </w:r>
          </w:p>
          <w:p w14:paraId="01A68D11" w14:textId="45CB6864" w:rsidR="00776DE4" w:rsidRDefault="00776DE4" w:rsidP="002F38B9">
            <w:pPr>
              <w:spacing w:before="80" w:after="40" w:line="240" w:lineRule="auto"/>
            </w:pPr>
            <w:r w:rsidRPr="002F38B9">
              <w:rPr>
                <w:sz w:val="18"/>
                <w:szCs w:val="18"/>
              </w:rPr>
              <w:t>(Habilitation/TT-Pos. req</w:t>
            </w:r>
            <w:r w:rsidR="009C5E15" w:rsidRPr="002F38B9">
              <w:rPr>
                <w:sz w:val="18"/>
                <w:szCs w:val="18"/>
              </w:rPr>
              <w:t>u</w:t>
            </w:r>
            <w:r w:rsidRPr="002F38B9">
              <w:rPr>
                <w:sz w:val="18"/>
                <w:szCs w:val="18"/>
              </w:rPr>
              <w:t>ired)</w:t>
            </w:r>
          </w:p>
        </w:tc>
        <w:tc>
          <w:tcPr>
            <w:tcW w:w="5295" w:type="dxa"/>
          </w:tcPr>
          <w:sdt>
            <w:sdtPr>
              <w:id w:val="-3444790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EA0EDB" w14:textId="43AA5C28" w:rsidR="002F38B9" w:rsidRPr="002F38B9" w:rsidRDefault="002F38B9" w:rsidP="00C147AF">
                <w:pPr>
                  <w:spacing w:before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2FA22811" w14:textId="71656BEB" w:rsidR="00776DE4" w:rsidRPr="002F38B9" w:rsidRDefault="00776DE4" w:rsidP="00C147AF">
            <w:pPr>
              <w:spacing w:after="80"/>
              <w:rPr>
                <w:sz w:val="18"/>
                <w:szCs w:val="18"/>
              </w:rPr>
            </w:pPr>
            <w:r w:rsidRPr="002F38B9">
              <w:rPr>
                <w:sz w:val="18"/>
                <w:szCs w:val="18"/>
              </w:rPr>
              <w:t xml:space="preserve">(affiliation) </w:t>
            </w:r>
          </w:p>
        </w:tc>
      </w:tr>
      <w:tr w:rsidR="00776DE4" w14:paraId="65AB0758" w14:textId="77777777" w:rsidTr="00C147AF">
        <w:trPr>
          <w:trHeight w:val="155"/>
        </w:trPr>
        <w:tc>
          <w:tcPr>
            <w:tcW w:w="4111" w:type="dxa"/>
          </w:tcPr>
          <w:sdt>
            <w:sdtPr>
              <w:id w:val="9037186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FBF7C3" w14:textId="00BF49C0" w:rsidR="002F38B9" w:rsidRPr="002F38B9" w:rsidRDefault="002F38B9" w:rsidP="00776DE4">
                <w:pPr>
                  <w:spacing w:before="80" w:after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7A6BE3BA" w14:textId="7C78E527" w:rsidR="002F38B9" w:rsidRPr="00FF60B6" w:rsidRDefault="002F38B9" w:rsidP="002F38B9">
            <w:pPr>
              <w:spacing w:line="240" w:lineRule="auto"/>
              <w:rPr>
                <w:sz w:val="18"/>
                <w:szCs w:val="18"/>
              </w:rPr>
            </w:pPr>
            <w:r w:rsidRPr="00FF60B6">
              <w:rPr>
                <w:sz w:val="18"/>
                <w:szCs w:val="18"/>
              </w:rPr>
              <w:t>First and last n</w:t>
            </w:r>
            <w:r w:rsidR="005445F5" w:rsidRPr="00FF60B6">
              <w:rPr>
                <w:sz w:val="18"/>
                <w:szCs w:val="18"/>
              </w:rPr>
              <w:t>ame</w:t>
            </w:r>
          </w:p>
          <w:p w14:paraId="303FD591" w14:textId="55E8E687" w:rsidR="00776DE4" w:rsidRDefault="00776DE4" w:rsidP="002F38B9">
            <w:pPr>
              <w:spacing w:after="80" w:line="240" w:lineRule="auto"/>
            </w:pPr>
            <w:r w:rsidRPr="002F38B9">
              <w:rPr>
                <w:sz w:val="18"/>
                <w:szCs w:val="18"/>
              </w:rPr>
              <w:t>(</w:t>
            </w:r>
            <w:proofErr w:type="gramStart"/>
            <w:r w:rsidRPr="002F38B9">
              <w:rPr>
                <w:sz w:val="18"/>
                <w:szCs w:val="18"/>
              </w:rPr>
              <w:t>external</w:t>
            </w:r>
            <w:proofErr w:type="gramEnd"/>
            <w:r w:rsidRPr="002F38B9">
              <w:rPr>
                <w:sz w:val="18"/>
                <w:szCs w:val="18"/>
              </w:rPr>
              <w:t xml:space="preserve"> member</w:t>
            </w:r>
            <w:r w:rsidR="002F38B9" w:rsidRPr="002F38B9">
              <w:rPr>
                <w:sz w:val="18"/>
                <w:szCs w:val="18"/>
              </w:rPr>
              <w:t xml:space="preserve"> – </w:t>
            </w:r>
            <w:r w:rsidR="005445F5" w:rsidRPr="002F38B9">
              <w:rPr>
                <w:sz w:val="18"/>
                <w:szCs w:val="18"/>
              </w:rPr>
              <w:t>doctorate required</w:t>
            </w:r>
            <w:r w:rsidRPr="002F38B9">
              <w:rPr>
                <w:sz w:val="18"/>
                <w:szCs w:val="18"/>
              </w:rPr>
              <w:t>)</w:t>
            </w:r>
          </w:p>
        </w:tc>
        <w:tc>
          <w:tcPr>
            <w:tcW w:w="5295" w:type="dxa"/>
          </w:tcPr>
          <w:sdt>
            <w:sdtPr>
              <w:id w:val="15038535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2FE4FC" w14:textId="2C3A1E96" w:rsidR="002F38B9" w:rsidRPr="002F38B9" w:rsidRDefault="002F38B9" w:rsidP="00C147AF">
                <w:pPr>
                  <w:spacing w:before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2A645203" w14:textId="535099FA" w:rsidR="00776DE4" w:rsidRPr="002F38B9" w:rsidRDefault="00776DE4" w:rsidP="00C147AF">
            <w:pPr>
              <w:spacing w:after="80"/>
              <w:rPr>
                <w:sz w:val="18"/>
                <w:szCs w:val="18"/>
              </w:rPr>
            </w:pPr>
            <w:r w:rsidRPr="002F38B9">
              <w:rPr>
                <w:sz w:val="18"/>
                <w:szCs w:val="18"/>
              </w:rPr>
              <w:t xml:space="preserve">(affiliation) </w:t>
            </w:r>
          </w:p>
        </w:tc>
      </w:tr>
    </w:tbl>
    <w:p w14:paraId="20D50F60" w14:textId="6ACAB9FE" w:rsidR="004E4DA9" w:rsidRDefault="004E4DA9" w:rsidP="004E4DA9">
      <w:pPr>
        <w:ind w:left="284" w:hanging="284"/>
      </w:pPr>
    </w:p>
    <w:p w14:paraId="39A46798" w14:textId="6887EF61" w:rsidR="004E4DA9" w:rsidRPr="004E4DA9" w:rsidRDefault="004E4DA9" w:rsidP="004E4DA9">
      <w:pPr>
        <w:ind w:left="284" w:hanging="284"/>
        <w:rPr>
          <w:b/>
          <w:bCs/>
        </w:rPr>
      </w:pPr>
      <w:r>
        <w:rPr>
          <w:b/>
          <w:bCs/>
        </w:rPr>
        <w:t>Co-Supervisor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95"/>
      </w:tblGrid>
      <w:tr w:rsidR="004E4DA9" w14:paraId="3B0698A2" w14:textId="77777777" w:rsidTr="00C147AF">
        <w:tc>
          <w:tcPr>
            <w:tcW w:w="4111" w:type="dxa"/>
          </w:tcPr>
          <w:sdt>
            <w:sdtPr>
              <w:id w:val="-15597035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7DB6FD0" w14:textId="600563AF" w:rsidR="002F38B9" w:rsidRPr="002F38B9" w:rsidRDefault="002F38B9" w:rsidP="0052450E">
                <w:pPr>
                  <w:spacing w:before="80" w:after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4AA1544E" w14:textId="4CB4317D" w:rsidR="002F38B9" w:rsidRPr="00FF60B6" w:rsidRDefault="002F38B9" w:rsidP="00F74C45">
            <w:pPr>
              <w:spacing w:line="240" w:lineRule="auto"/>
              <w:rPr>
                <w:sz w:val="18"/>
                <w:szCs w:val="18"/>
              </w:rPr>
            </w:pPr>
            <w:r w:rsidRPr="00FF60B6">
              <w:rPr>
                <w:sz w:val="18"/>
                <w:szCs w:val="18"/>
              </w:rPr>
              <w:t>First and last n</w:t>
            </w:r>
            <w:r w:rsidR="005445F5" w:rsidRPr="00FF60B6">
              <w:rPr>
                <w:sz w:val="18"/>
                <w:szCs w:val="18"/>
              </w:rPr>
              <w:t>ame</w:t>
            </w:r>
            <w:r w:rsidR="00776DE4" w:rsidRPr="00FF60B6">
              <w:rPr>
                <w:sz w:val="18"/>
                <w:szCs w:val="18"/>
              </w:rPr>
              <w:t xml:space="preserve"> </w:t>
            </w:r>
          </w:p>
          <w:p w14:paraId="1B87A83A" w14:textId="68CE3A59" w:rsidR="004E4DA9" w:rsidRDefault="00776DE4" w:rsidP="00F74C45">
            <w:pPr>
              <w:spacing w:line="240" w:lineRule="auto"/>
            </w:pPr>
            <w:r w:rsidRPr="00FF60B6">
              <w:rPr>
                <w:sz w:val="18"/>
                <w:szCs w:val="18"/>
              </w:rPr>
              <w:t>(</w:t>
            </w:r>
            <w:proofErr w:type="gramStart"/>
            <w:r w:rsidRPr="00FF60B6">
              <w:rPr>
                <w:sz w:val="18"/>
                <w:szCs w:val="18"/>
              </w:rPr>
              <w:t>if</w:t>
            </w:r>
            <w:proofErr w:type="gramEnd"/>
            <w:r w:rsidRPr="00FF60B6">
              <w:rPr>
                <w:sz w:val="18"/>
                <w:szCs w:val="18"/>
              </w:rPr>
              <w:t xml:space="preserve"> applicable)</w:t>
            </w:r>
          </w:p>
        </w:tc>
        <w:tc>
          <w:tcPr>
            <w:tcW w:w="5295" w:type="dxa"/>
          </w:tcPr>
          <w:sdt>
            <w:sdtPr>
              <w:id w:val="-2821152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239F63E" w14:textId="5CA48DF8" w:rsidR="002F38B9" w:rsidRPr="002F38B9" w:rsidRDefault="002F38B9" w:rsidP="00C147AF">
                <w:pPr>
                  <w:spacing w:before="80"/>
                  <w:rPr>
                    <w:lang w:val="de-DE"/>
                  </w:rPr>
                </w:pPr>
                <w:r w:rsidRPr="002F38B9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73270563" w14:textId="6E050912" w:rsidR="004E4DA9" w:rsidRPr="00F74C45" w:rsidRDefault="00776DE4" w:rsidP="00C147AF">
            <w:pPr>
              <w:spacing w:after="80"/>
              <w:rPr>
                <w:sz w:val="18"/>
                <w:szCs w:val="18"/>
              </w:rPr>
            </w:pPr>
            <w:r w:rsidRPr="00F74C45">
              <w:rPr>
                <w:sz w:val="18"/>
                <w:szCs w:val="18"/>
              </w:rPr>
              <w:t xml:space="preserve">(affiliation) </w:t>
            </w:r>
          </w:p>
        </w:tc>
      </w:tr>
    </w:tbl>
    <w:p w14:paraId="071A4776" w14:textId="77777777" w:rsidR="004E4DA9" w:rsidRDefault="004E4DA9" w:rsidP="004E4DA9">
      <w:pPr>
        <w:ind w:left="284" w:hanging="284"/>
      </w:pPr>
    </w:p>
    <w:p w14:paraId="16342DB8" w14:textId="77777777" w:rsidR="004E4DA9" w:rsidRDefault="004E4DA9" w:rsidP="004E4DA9">
      <w:pPr>
        <w:ind w:left="284" w:hanging="284"/>
      </w:pPr>
    </w:p>
    <w:p w14:paraId="28BB89F4" w14:textId="77777777" w:rsidR="004E4DA9" w:rsidRDefault="004E4DA9" w:rsidP="00F74C45"/>
    <w:p w14:paraId="656B9EB2" w14:textId="77777777" w:rsidR="004E4DA9" w:rsidRDefault="004E4DA9">
      <w:pPr>
        <w:spacing w:after="160" w:line="259" w:lineRule="auto"/>
        <w:rPr>
          <w:b/>
          <w:bCs/>
          <w:sz w:val="26"/>
          <w:szCs w:val="26"/>
        </w:rPr>
      </w:pPr>
      <w:r>
        <w:br w:type="page"/>
      </w:r>
    </w:p>
    <w:p w14:paraId="2B47772D" w14:textId="34601753" w:rsidR="00642FFC" w:rsidRPr="00987635" w:rsidRDefault="00642FFC" w:rsidP="00E00708">
      <w:pPr>
        <w:pStyle w:val="berschrift1"/>
        <w:numPr>
          <w:ilvl w:val="0"/>
          <w:numId w:val="5"/>
        </w:numPr>
        <w:ind w:left="284" w:hanging="284"/>
      </w:pPr>
      <w:bookmarkStart w:id="2" w:name="_Toc153801445"/>
      <w:r w:rsidRPr="00987635">
        <w:lastRenderedPageBreak/>
        <w:t>Background</w:t>
      </w:r>
      <w:bookmarkEnd w:id="2"/>
    </w:p>
    <w:p w14:paraId="177A3F68" w14:textId="785A6949" w:rsidR="00642FFC" w:rsidRDefault="00642FFC" w:rsidP="0075114E">
      <w:pPr>
        <w:spacing w:line="360" w:lineRule="auto"/>
        <w:ind w:left="284" w:hanging="284"/>
      </w:pPr>
    </w:p>
    <w:p w14:paraId="3F85FAE6" w14:textId="1008B8C8" w:rsidR="003E22AD" w:rsidRDefault="003E22AD" w:rsidP="0075114E">
      <w:pPr>
        <w:spacing w:line="360" w:lineRule="auto"/>
        <w:ind w:left="284" w:hanging="284"/>
      </w:pPr>
      <w:r>
        <w:t xml:space="preserve">(min. </w:t>
      </w:r>
      <w:r w:rsidR="005445F5">
        <w:t>half a</w:t>
      </w:r>
      <w:r>
        <w:t xml:space="preserve"> page)</w:t>
      </w:r>
    </w:p>
    <w:p w14:paraId="61970EBD" w14:textId="77777777" w:rsidR="007D2732" w:rsidRDefault="007D2732" w:rsidP="0075114E">
      <w:pPr>
        <w:spacing w:line="360" w:lineRule="auto"/>
        <w:ind w:left="284" w:hanging="284"/>
      </w:pPr>
    </w:p>
    <w:p w14:paraId="7077E91B" w14:textId="35193F3F" w:rsidR="00642FFC" w:rsidRPr="00642FFC" w:rsidRDefault="007D2732" w:rsidP="00E00708">
      <w:pPr>
        <w:pStyle w:val="berschrift1"/>
        <w:numPr>
          <w:ilvl w:val="0"/>
          <w:numId w:val="5"/>
        </w:numPr>
        <w:ind w:left="284" w:hanging="284"/>
      </w:pPr>
      <w:bookmarkStart w:id="3" w:name="_Toc153801446"/>
      <w:r>
        <w:t xml:space="preserve">Hypothesis / </w:t>
      </w:r>
      <w:r w:rsidR="009D60E3">
        <w:t>M</w:t>
      </w:r>
      <w:r>
        <w:t>ain</w:t>
      </w:r>
      <w:r w:rsidR="00642FFC" w:rsidRPr="00642FFC">
        <w:t xml:space="preserve"> aims</w:t>
      </w:r>
      <w:bookmarkEnd w:id="3"/>
    </w:p>
    <w:p w14:paraId="28DEEF0F" w14:textId="7B1D4857" w:rsidR="0075114E" w:rsidRDefault="0075114E" w:rsidP="007D2732">
      <w:pPr>
        <w:spacing w:line="360" w:lineRule="auto"/>
      </w:pPr>
    </w:p>
    <w:p w14:paraId="2D6D3016" w14:textId="5D025037" w:rsidR="007D2732" w:rsidRDefault="003E22AD" w:rsidP="007D2732">
      <w:pPr>
        <w:spacing w:line="360" w:lineRule="auto"/>
      </w:pPr>
      <w:r>
        <w:t>(min. half a page)</w:t>
      </w:r>
    </w:p>
    <w:p w14:paraId="091EC8A0" w14:textId="77777777" w:rsidR="009A5EDF" w:rsidRDefault="009A5EDF" w:rsidP="0075114E">
      <w:pPr>
        <w:spacing w:line="360" w:lineRule="auto"/>
        <w:ind w:left="284" w:hanging="284"/>
      </w:pPr>
    </w:p>
    <w:p w14:paraId="097B701F" w14:textId="128838CD" w:rsidR="00642FFC" w:rsidRDefault="00DE3DD3" w:rsidP="00E00708">
      <w:pPr>
        <w:pStyle w:val="berschrift1"/>
        <w:numPr>
          <w:ilvl w:val="0"/>
          <w:numId w:val="5"/>
        </w:numPr>
        <w:ind w:left="284" w:hanging="284"/>
      </w:pPr>
      <w:bookmarkStart w:id="4" w:name="_Toc153801447"/>
      <w:r>
        <w:t xml:space="preserve">Research design / </w:t>
      </w:r>
      <w:r w:rsidR="009D60E3">
        <w:t>M</w:t>
      </w:r>
      <w:r>
        <w:t>ethods</w:t>
      </w:r>
      <w:bookmarkEnd w:id="4"/>
      <w:r>
        <w:t xml:space="preserve"> </w:t>
      </w:r>
    </w:p>
    <w:p w14:paraId="162E6792" w14:textId="0D47FE8B" w:rsidR="00DE3DD3" w:rsidRDefault="00DE3DD3" w:rsidP="00DE3DD3"/>
    <w:p w14:paraId="1DFCDE4F" w14:textId="08E93EF1" w:rsidR="00DE3DD3" w:rsidRDefault="00DE3DD3" w:rsidP="00DE3DD3"/>
    <w:p w14:paraId="7720468A" w14:textId="02CB9F68" w:rsidR="00DE3DD3" w:rsidRDefault="003E22AD" w:rsidP="00DE3DD3">
      <w:r>
        <w:t xml:space="preserve">(min. </w:t>
      </w:r>
      <w:r w:rsidR="005445F5">
        <w:t>1</w:t>
      </w:r>
      <w:r>
        <w:t xml:space="preserve"> pages)</w:t>
      </w:r>
    </w:p>
    <w:p w14:paraId="0B2F0C94" w14:textId="270239DF" w:rsidR="00DE3DD3" w:rsidRDefault="00DE3DD3" w:rsidP="00DE3DD3"/>
    <w:p w14:paraId="29BD98DF" w14:textId="2797FADF" w:rsidR="00642FFC" w:rsidRDefault="00642FFC" w:rsidP="0075114E">
      <w:pPr>
        <w:spacing w:line="360" w:lineRule="auto"/>
        <w:ind w:left="284" w:hanging="284"/>
      </w:pPr>
    </w:p>
    <w:p w14:paraId="1948681A" w14:textId="09CE66EB" w:rsidR="00B11936" w:rsidRDefault="00B11936" w:rsidP="0075114E">
      <w:pPr>
        <w:spacing w:line="360" w:lineRule="auto"/>
        <w:ind w:left="284" w:hanging="284"/>
      </w:pPr>
    </w:p>
    <w:p w14:paraId="4E4F050F" w14:textId="4881F96C" w:rsidR="00B11936" w:rsidRDefault="00B11936" w:rsidP="0075114E">
      <w:pPr>
        <w:spacing w:line="360" w:lineRule="auto"/>
        <w:ind w:left="284" w:hanging="284"/>
      </w:pPr>
    </w:p>
    <w:p w14:paraId="3D4A906E" w14:textId="77777777" w:rsidR="00B11936" w:rsidRDefault="00B11936" w:rsidP="0075114E">
      <w:pPr>
        <w:spacing w:line="360" w:lineRule="auto"/>
        <w:ind w:left="284" w:hanging="284"/>
      </w:pPr>
    </w:p>
    <w:p w14:paraId="15B2F05B" w14:textId="0CBB941A" w:rsidR="007126DE" w:rsidRDefault="007126DE" w:rsidP="00522B59">
      <w:pPr>
        <w:spacing w:line="360" w:lineRule="auto"/>
        <w:ind w:left="284" w:hanging="284"/>
        <w:rPr>
          <w:sz w:val="18"/>
          <w:szCs w:val="18"/>
        </w:rPr>
      </w:pPr>
    </w:p>
    <w:p w14:paraId="132D5009" w14:textId="77777777" w:rsidR="007126DE" w:rsidRPr="00522B59" w:rsidRDefault="007126DE" w:rsidP="00522B59">
      <w:pPr>
        <w:spacing w:line="360" w:lineRule="auto"/>
        <w:ind w:left="284" w:hanging="284"/>
        <w:rPr>
          <w:sz w:val="18"/>
          <w:szCs w:val="18"/>
        </w:rPr>
      </w:pPr>
    </w:p>
    <w:p w14:paraId="19DAB9CB" w14:textId="7C3E4BCA" w:rsidR="00642FFC" w:rsidRDefault="00642FFC" w:rsidP="0075114E">
      <w:pPr>
        <w:spacing w:line="360" w:lineRule="auto"/>
        <w:ind w:left="284" w:hanging="284"/>
      </w:pPr>
    </w:p>
    <w:p w14:paraId="7CEE913F" w14:textId="67470A4E" w:rsidR="00AE26B1" w:rsidRDefault="00AE26B1" w:rsidP="0075114E">
      <w:pPr>
        <w:spacing w:line="360" w:lineRule="auto"/>
        <w:ind w:left="284" w:hanging="284"/>
      </w:pPr>
    </w:p>
    <w:p w14:paraId="2B634C3F" w14:textId="1B70D4AC" w:rsidR="00AE26B1" w:rsidRDefault="00AE26B1" w:rsidP="0075114E">
      <w:pPr>
        <w:spacing w:line="360" w:lineRule="auto"/>
        <w:ind w:left="284" w:hanging="284"/>
      </w:pPr>
    </w:p>
    <w:p w14:paraId="529B7E69" w14:textId="324D5744" w:rsidR="00AE26B1" w:rsidRDefault="00AE26B1" w:rsidP="0075114E">
      <w:pPr>
        <w:spacing w:line="360" w:lineRule="auto"/>
        <w:ind w:left="284" w:hanging="284"/>
      </w:pPr>
    </w:p>
    <w:p w14:paraId="5C198C5D" w14:textId="5B2AC29F" w:rsidR="00AE26B1" w:rsidRDefault="00AE26B1" w:rsidP="0075114E">
      <w:pPr>
        <w:spacing w:line="360" w:lineRule="auto"/>
        <w:ind w:left="284" w:hanging="284"/>
      </w:pPr>
    </w:p>
    <w:p w14:paraId="12792AC0" w14:textId="4D69CB2F" w:rsidR="00AE26B1" w:rsidRDefault="00AE26B1" w:rsidP="0075114E">
      <w:pPr>
        <w:spacing w:line="360" w:lineRule="auto"/>
        <w:ind w:left="284" w:hanging="284"/>
      </w:pPr>
    </w:p>
    <w:p w14:paraId="6EA4B631" w14:textId="3FEE7A20" w:rsidR="00AE26B1" w:rsidRDefault="00AE26B1" w:rsidP="0075114E">
      <w:pPr>
        <w:spacing w:line="360" w:lineRule="auto"/>
        <w:ind w:left="284" w:hanging="284"/>
      </w:pPr>
    </w:p>
    <w:p w14:paraId="75E32ADF" w14:textId="5D781876" w:rsidR="0075114E" w:rsidRDefault="0075114E">
      <w:pPr>
        <w:spacing w:after="160" w:line="259" w:lineRule="auto"/>
        <w:rPr>
          <w:b/>
          <w:bCs/>
          <w:sz w:val="26"/>
          <w:szCs w:val="26"/>
        </w:rPr>
      </w:pPr>
    </w:p>
    <w:p w14:paraId="634F498C" w14:textId="73C5622A" w:rsidR="00AE26B1" w:rsidRDefault="00AE26B1">
      <w:pPr>
        <w:spacing w:after="160" w:line="259" w:lineRule="auto"/>
        <w:rPr>
          <w:b/>
          <w:bCs/>
          <w:sz w:val="26"/>
          <w:szCs w:val="26"/>
        </w:rPr>
      </w:pPr>
    </w:p>
    <w:p w14:paraId="7653CB15" w14:textId="07A2DF24" w:rsidR="00AE26B1" w:rsidRDefault="00AE26B1">
      <w:pPr>
        <w:spacing w:after="160" w:line="259" w:lineRule="auto"/>
        <w:rPr>
          <w:b/>
          <w:bCs/>
          <w:sz w:val="26"/>
          <w:szCs w:val="26"/>
        </w:rPr>
      </w:pPr>
    </w:p>
    <w:p w14:paraId="0E571AF5" w14:textId="3EB1E94B" w:rsidR="00AE26B1" w:rsidRDefault="00AE26B1">
      <w:pPr>
        <w:spacing w:after="160" w:line="259" w:lineRule="auto"/>
        <w:rPr>
          <w:b/>
          <w:bCs/>
          <w:sz w:val="26"/>
          <w:szCs w:val="26"/>
        </w:rPr>
      </w:pPr>
    </w:p>
    <w:p w14:paraId="4A4FB63E" w14:textId="6F0F33C0" w:rsidR="00AE26B1" w:rsidRDefault="00AE26B1">
      <w:pPr>
        <w:spacing w:after="160" w:line="259" w:lineRule="auto"/>
        <w:rPr>
          <w:b/>
          <w:bCs/>
          <w:sz w:val="26"/>
          <w:szCs w:val="26"/>
        </w:rPr>
      </w:pPr>
    </w:p>
    <w:p w14:paraId="354134AD" w14:textId="218EA84B" w:rsidR="00AE26B1" w:rsidRDefault="00AE26B1">
      <w:pPr>
        <w:spacing w:after="160" w:line="259" w:lineRule="auto"/>
        <w:rPr>
          <w:b/>
          <w:bCs/>
          <w:sz w:val="26"/>
          <w:szCs w:val="26"/>
        </w:rPr>
      </w:pPr>
    </w:p>
    <w:p w14:paraId="78DAF7BF" w14:textId="035F4490" w:rsidR="00AE26B1" w:rsidRDefault="00AE26B1">
      <w:pPr>
        <w:spacing w:after="160" w:line="259" w:lineRule="auto"/>
        <w:rPr>
          <w:b/>
          <w:bCs/>
          <w:sz w:val="26"/>
          <w:szCs w:val="26"/>
        </w:rPr>
      </w:pPr>
    </w:p>
    <w:p w14:paraId="483476F3" w14:textId="1644828A" w:rsidR="00A62EA9" w:rsidRDefault="00A62EA9">
      <w:pPr>
        <w:spacing w:after="160" w:line="259" w:lineRule="auto"/>
        <w:rPr>
          <w:b/>
          <w:bCs/>
          <w:sz w:val="26"/>
          <w:szCs w:val="26"/>
        </w:rPr>
        <w:sectPr w:rsidR="00A62EA9" w:rsidSect="004D492C">
          <w:headerReference w:type="default" r:id="rId13"/>
          <w:footerReference w:type="default" r:id="rId14"/>
          <w:type w:val="continuous"/>
          <w:pgSz w:w="11906" w:h="16838" w:code="9"/>
          <w:pgMar w:top="1644" w:right="794" w:bottom="851" w:left="1701" w:header="567" w:footer="474" w:gutter="0"/>
          <w:pgNumType w:start="1"/>
          <w:cols w:space="708"/>
          <w:formProt w:val="0"/>
          <w:titlePg/>
          <w:docGrid w:linePitch="360"/>
        </w:sectPr>
      </w:pPr>
    </w:p>
    <w:p w14:paraId="72A73E45" w14:textId="77777777" w:rsidR="009D60E3" w:rsidRDefault="009D60E3" w:rsidP="009D60E3">
      <w:pPr>
        <w:pStyle w:val="berschrift1"/>
        <w:numPr>
          <w:ilvl w:val="0"/>
          <w:numId w:val="5"/>
        </w:numPr>
        <w:ind w:left="284" w:hanging="284"/>
      </w:pPr>
      <w:bookmarkStart w:id="5" w:name="_Toc153801448"/>
      <w:r>
        <w:lastRenderedPageBreak/>
        <w:t>Workplan / Timeline</w:t>
      </w:r>
      <w:bookmarkEnd w:id="5"/>
    </w:p>
    <w:p w14:paraId="3CDCC3E2" w14:textId="77777777" w:rsidR="009D60E3" w:rsidRDefault="009D60E3" w:rsidP="009D60E3">
      <w:pPr>
        <w:pStyle w:val="berschrift1"/>
        <w:numPr>
          <w:ilvl w:val="0"/>
          <w:numId w:val="0"/>
        </w:numPr>
      </w:pPr>
    </w:p>
    <w:p w14:paraId="7D4B58DF" w14:textId="38735DA8" w:rsidR="004B4FE5" w:rsidRPr="009D60E3" w:rsidRDefault="00023382" w:rsidP="009D60E3">
      <w:pPr>
        <w:pStyle w:val="berschrift1"/>
        <w:numPr>
          <w:ilvl w:val="0"/>
          <w:numId w:val="0"/>
        </w:numPr>
      </w:pPr>
      <w:r w:rsidRPr="009D60E3">
        <w:rPr>
          <w:sz w:val="18"/>
          <w:szCs w:val="18"/>
        </w:rPr>
        <w:t>Table 1: Estimated timeline for project</w:t>
      </w:r>
    </w:p>
    <w:tbl>
      <w:tblPr>
        <w:tblpPr w:leftFromText="141" w:rightFromText="141" w:vertAnchor="text" w:horzAnchor="margin" w:tblpXSpec="center" w:tblpY="49"/>
        <w:tblW w:w="16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90"/>
        <w:gridCol w:w="490"/>
        <w:gridCol w:w="490"/>
        <w:gridCol w:w="9"/>
        <w:gridCol w:w="392"/>
        <w:gridCol w:w="401"/>
        <w:gridCol w:w="401"/>
        <w:gridCol w:w="401"/>
        <w:gridCol w:w="401"/>
        <w:gridCol w:w="401"/>
        <w:gridCol w:w="401"/>
        <w:gridCol w:w="401"/>
        <w:gridCol w:w="401"/>
        <w:gridCol w:w="490"/>
        <w:gridCol w:w="490"/>
        <w:gridCol w:w="490"/>
        <w:gridCol w:w="18"/>
        <w:gridCol w:w="383"/>
        <w:gridCol w:w="401"/>
        <w:gridCol w:w="401"/>
        <w:gridCol w:w="401"/>
        <w:gridCol w:w="401"/>
        <w:gridCol w:w="401"/>
        <w:gridCol w:w="401"/>
        <w:gridCol w:w="401"/>
        <w:gridCol w:w="401"/>
        <w:gridCol w:w="490"/>
        <w:gridCol w:w="490"/>
        <w:gridCol w:w="490"/>
        <w:gridCol w:w="27"/>
      </w:tblGrid>
      <w:tr w:rsidR="007D4693" w:rsidRPr="007D4693" w14:paraId="3E7A0736" w14:textId="77777777" w:rsidTr="00A62EA9">
        <w:trPr>
          <w:trHeight w:val="2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DE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50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A3C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Year 1</w:t>
            </w:r>
          </w:p>
        </w:tc>
        <w:tc>
          <w:tcPr>
            <w:tcW w:w="50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12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Year 2</w:t>
            </w:r>
          </w:p>
        </w:tc>
        <w:tc>
          <w:tcPr>
            <w:tcW w:w="50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280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Year 3</w:t>
            </w:r>
          </w:p>
        </w:tc>
      </w:tr>
      <w:tr w:rsidR="007D4693" w:rsidRPr="007D4693" w14:paraId="2730315E" w14:textId="77777777" w:rsidTr="00023382">
        <w:trPr>
          <w:gridAfter w:val="1"/>
          <w:wAfter w:w="27" w:type="dxa"/>
          <w:trHeight w:val="249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6CD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8113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C7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7B7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077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CC8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F8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E00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0C0E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EE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4B2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D02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898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12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43A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A14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F0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885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DC84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3B8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36C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CE4F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201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A05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A7F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B52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12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2D2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772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35A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5F6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849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AC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961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CFD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C14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0C3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5FB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06A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 12</w:t>
            </w:r>
          </w:p>
        </w:tc>
      </w:tr>
      <w:tr w:rsidR="00023382" w:rsidRPr="007D4693" w14:paraId="1128400A" w14:textId="77777777" w:rsidTr="00983A2E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B56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Scientific </w:t>
            </w:r>
            <w:proofErr w:type="spellStart"/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question</w:t>
            </w:r>
            <w:proofErr w:type="spellEnd"/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1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5B39CA6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53179EE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4C38B01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35C7E22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503AF7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012D898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4B02E4D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491257F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5FC64D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8497B0"/>
            <w:noWrap/>
            <w:vAlign w:val="bottom"/>
            <w:hideMark/>
          </w:tcPr>
          <w:p w14:paraId="558D1BA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497B0"/>
            <w:noWrap/>
            <w:vAlign w:val="bottom"/>
            <w:hideMark/>
          </w:tcPr>
          <w:p w14:paraId="216BE73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7B0"/>
            <w:noWrap/>
            <w:vAlign w:val="bottom"/>
            <w:hideMark/>
          </w:tcPr>
          <w:p w14:paraId="4391C5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497B0"/>
            <w:noWrap/>
            <w:vAlign w:val="bottom"/>
            <w:hideMark/>
          </w:tcPr>
          <w:p w14:paraId="4A620D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8497B0"/>
            <w:noWrap/>
            <w:vAlign w:val="bottom"/>
            <w:hideMark/>
          </w:tcPr>
          <w:p w14:paraId="2E9D84A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8497B0"/>
            <w:noWrap/>
            <w:vAlign w:val="bottom"/>
            <w:hideMark/>
          </w:tcPr>
          <w:p w14:paraId="6BF6A4D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232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44EA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970F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BFE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DB0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86FA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8C1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A14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06D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757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5C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68C1D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3C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8EB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667B3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D52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655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25174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A89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797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E33D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4DE50DE3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43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D352D5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C19E8E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09C97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3CA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F65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3E34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6CB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8D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1948C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C7C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C97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A2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836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DC3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FCDCA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049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41F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4884C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BAC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DA4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6D71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878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C93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86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DB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D0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92502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6A2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8661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2152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8FC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9BF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F38A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33A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F36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6667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6CBA9D93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9B9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35A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82E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7A46FBA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0322B6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6FB835E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08F7F7A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299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8A6B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9FE0A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D59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A57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B0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BDCA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2D2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8A821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AF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EFB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CCD4D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E6A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E83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1670E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096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BD6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141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2B6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A6DC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2573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BBD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9E3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8A62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2D6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E9E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7A4DD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019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8DD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A7F1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1CA9DD24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F2C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CF8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44F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B55FD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9B59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FB1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91CD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73347E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5597E4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154EF13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9A3E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A5B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39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CF5E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183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4690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DAE7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20A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DFEE6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892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B60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16CCA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557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D992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AA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662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C895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3DA2E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38A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D5C7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E166D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707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477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EF8FF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307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9771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292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7118643F" w14:textId="77777777" w:rsidTr="00023382">
        <w:trPr>
          <w:gridAfter w:val="1"/>
          <w:wAfter w:w="27" w:type="dxa"/>
          <w:trHeight w:val="30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05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…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C1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FC6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DD6B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DA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038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7CAAC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08D9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29B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8DD9C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9472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C11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79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592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EDB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13B5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EDC8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62B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BC6D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4D8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FF8D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E9AD1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120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8080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B8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568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F17E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53F8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F25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5DA6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9CFE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8D8B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F70A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416DA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F90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6A5C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2EFD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51269D1C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DDC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Scientific </w:t>
            </w:r>
            <w:proofErr w:type="spellStart"/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question</w:t>
            </w:r>
            <w:proofErr w:type="spellEnd"/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BD3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ECB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F581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FB4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F21A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FB8A8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CB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C877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96835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3238FAD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4EFBF55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2FF6E9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0C42268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60CC6E5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1DB2F2E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751C565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5B290EB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5126447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441E709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5ED20A0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3AD778B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773F244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4C6088A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2E67FB2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A409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904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A8198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86E8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9E5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A38A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62F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557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C088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1045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F51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962F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625ACABE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CE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73B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6970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DD26C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CF4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62E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AB74D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DFF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912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171BC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A92356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617978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1CA0C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F500B5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CCFF2C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50A1A4E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AE8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040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5F72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4A3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546E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E99E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5E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8D5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FD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632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6CC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56B6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295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359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85B2A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3C32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8D2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ECFC7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D192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B879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CF40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5684EA05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42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DD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59DB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DF60A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8A5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F07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AB026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906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32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9CBB4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950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D4E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98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4CE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4CB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A68D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0995A7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D38487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0341DE8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102588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20A0B9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766B1EE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901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304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61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779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A349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B07E2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4EE0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0AD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8979F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966C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BCE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3D73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198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105C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7131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6D30EEB3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B5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CE3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243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6C451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9D6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63E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11BB0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167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8D1E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68E3C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836B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055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66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C50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EAA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45B55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CEA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F85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9C193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068D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2BE5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8E1A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391FDF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2C9ACC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F5137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CF7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053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C7E7A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BA1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29E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DF597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D5D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680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C9D27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12D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CCB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B06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0C3001E4" w14:textId="77777777" w:rsidTr="00023382">
        <w:trPr>
          <w:gridAfter w:val="1"/>
          <w:wAfter w:w="27" w:type="dxa"/>
          <w:trHeight w:val="30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B5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…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AA8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100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EEF15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B36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3D6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1E663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0E3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69C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27619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7DDA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57C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83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B8E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6D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7A3E8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E6A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78F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2EF70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2E2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05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050E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646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52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863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8178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C7C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DBCB1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712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58B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8FD1E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62B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7E1D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80B2B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626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E267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7BEC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0811800A" w14:textId="77777777" w:rsidTr="00983A2E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3084" w14:textId="77777777" w:rsidR="007D4693" w:rsidRPr="007D4693" w:rsidRDefault="007D4693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Scientific </w:t>
            </w:r>
            <w:proofErr w:type="spellStart"/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question</w:t>
            </w:r>
            <w:proofErr w:type="spellEnd"/>
            <w:r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03A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22D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B936E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F63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1B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1F1C9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7E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9D9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D9956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6D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FBF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DA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FE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E71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EE57D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D8B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FD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B1968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E1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94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71A21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8497B0"/>
            <w:noWrap/>
            <w:vAlign w:val="bottom"/>
            <w:hideMark/>
          </w:tcPr>
          <w:p w14:paraId="0863B65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8497B0"/>
            <w:noWrap/>
            <w:vAlign w:val="bottom"/>
            <w:hideMark/>
          </w:tcPr>
          <w:p w14:paraId="74567EE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497B0"/>
            <w:noWrap/>
            <w:vAlign w:val="bottom"/>
            <w:hideMark/>
          </w:tcPr>
          <w:p w14:paraId="354FE55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14:paraId="551F4BD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14:paraId="2CAD919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19B7D5F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14:paraId="3C98BC8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bottom"/>
            <w:hideMark/>
          </w:tcPr>
          <w:p w14:paraId="4A853F5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74DAC9B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294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55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D4FC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F20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95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917C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25FEFA73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E3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77B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11A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5DF92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4F2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042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A3CB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7E5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1336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FD56F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770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C1DB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49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D82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189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0C4A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065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23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FC0F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76F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0AE3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68F8B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FBF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316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F1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D70B7B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AE3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DC397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662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2E7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7998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A80C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21D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F17B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A28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EBC7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1C2E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2EAF4DF1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22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938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DBE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DE52E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E8EC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561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F526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185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813D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EE864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79A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D84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F3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DC4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B137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7B87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8D0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7CB1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56F5C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33D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F46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3E9A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7D4D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DB4F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42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2DD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03A879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2070CC4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9958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94A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58071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909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CA4A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5C82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609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4AA7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608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495097C3" w14:textId="77777777" w:rsidTr="00023382">
        <w:trPr>
          <w:gridAfter w:val="1"/>
          <w:wAfter w:w="27" w:type="dxa"/>
          <w:trHeight w:val="29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3F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Method 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F7C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FA2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3C174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2E0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7D1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98C96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2DE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2699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6A6C5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804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BCD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77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E40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453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2983A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B5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3F73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40CD8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A34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03C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ED310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A34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8AA2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4B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75C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FB3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10D92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6679B6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1FC1064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6DCE4"/>
            <w:noWrap/>
            <w:vAlign w:val="bottom"/>
            <w:hideMark/>
          </w:tcPr>
          <w:p w14:paraId="4B1B699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0FA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79E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D57C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445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459C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329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028C3AE0" w14:textId="77777777" w:rsidTr="00023382">
        <w:trPr>
          <w:gridAfter w:val="1"/>
          <w:wAfter w:w="27" w:type="dxa"/>
          <w:trHeight w:val="308"/>
        </w:trPr>
        <w:tc>
          <w:tcPr>
            <w:tcW w:w="10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EC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…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1BF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D4D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06830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A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B2B1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EEE08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08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5E5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18DA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923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B77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76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CF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136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F3095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8EF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7F2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9584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69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E10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CBDE2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F3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9FB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5F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7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B9C0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61FDF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F3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5F4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4C2C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A0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F88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F3A1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5B5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AC1" w14:textId="77777777" w:rsidR="007D4693" w:rsidRPr="007D4693" w:rsidRDefault="007D4693" w:rsidP="00A62EA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7B44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023382" w:rsidRPr="007D4693" w14:paraId="2DD605FA" w14:textId="77777777" w:rsidTr="00023382">
        <w:trPr>
          <w:gridAfter w:val="1"/>
          <w:wAfter w:w="27" w:type="dxa"/>
          <w:trHeight w:val="544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B7F" w14:textId="6EEAF400" w:rsidR="007D4693" w:rsidRPr="007D4693" w:rsidRDefault="00A62EA9" w:rsidP="00A62E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Preparation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d</w:t>
            </w:r>
            <w:r w:rsidR="007D4693" w:rsidRPr="007D46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issertation</w:t>
            </w:r>
            <w:proofErr w:type="spellEnd"/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1F2D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6C4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C22B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D11F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D74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DA736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C7E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C293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C67851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27905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742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27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297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5D1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FD8D3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E1A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BFF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719A69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77A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FC6A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7319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57752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F50F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FB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26E2E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9D7D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FA39FB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F3B1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79DC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81AFAF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333DA058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5E3D2CA7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8497B0"/>
            <w:noWrap/>
            <w:vAlign w:val="bottom"/>
            <w:hideMark/>
          </w:tcPr>
          <w:p w14:paraId="6BE6F6F4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169CEB40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497B0"/>
            <w:noWrap/>
            <w:vAlign w:val="bottom"/>
            <w:hideMark/>
          </w:tcPr>
          <w:p w14:paraId="1CF9AC6D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497B0"/>
            <w:noWrap/>
            <w:vAlign w:val="bottom"/>
            <w:hideMark/>
          </w:tcPr>
          <w:p w14:paraId="31589196" w14:textId="77777777" w:rsidR="007D4693" w:rsidRPr="007D4693" w:rsidRDefault="007D4693" w:rsidP="00A62E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D46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</w:tbl>
    <w:p w14:paraId="0361EFDB" w14:textId="6308B922" w:rsidR="004B4FE5" w:rsidRDefault="004B4FE5">
      <w:pPr>
        <w:spacing w:after="160" w:line="259" w:lineRule="auto"/>
        <w:rPr>
          <w:b/>
          <w:bCs/>
          <w:sz w:val="26"/>
          <w:szCs w:val="26"/>
        </w:rPr>
      </w:pPr>
    </w:p>
    <w:p w14:paraId="67C1DCFF" w14:textId="77777777" w:rsidR="009D60E3" w:rsidRDefault="00023382" w:rsidP="00023382">
      <w:pPr>
        <w:spacing w:after="160" w:line="259" w:lineRule="auto"/>
        <w:rPr>
          <w:i/>
          <w:iCs/>
          <w:sz w:val="20"/>
          <w:szCs w:val="20"/>
        </w:rPr>
      </w:pPr>
      <w:r w:rsidRPr="00023382">
        <w:rPr>
          <w:i/>
          <w:iCs/>
          <w:sz w:val="20"/>
          <w:szCs w:val="20"/>
        </w:rPr>
        <w:t>Please fill-in th</w:t>
      </w:r>
      <w:r>
        <w:rPr>
          <w:i/>
          <w:iCs/>
          <w:sz w:val="20"/>
          <w:szCs w:val="20"/>
        </w:rPr>
        <w:t xml:space="preserve">is </w:t>
      </w:r>
      <w:r w:rsidRPr="00023382">
        <w:rPr>
          <w:i/>
          <w:iCs/>
          <w:sz w:val="20"/>
          <w:szCs w:val="20"/>
        </w:rPr>
        <w:t xml:space="preserve">timeline template according to your project. Specify </w:t>
      </w:r>
      <w:r w:rsidRPr="009D60E3">
        <w:rPr>
          <w:b/>
          <w:bCs/>
          <w:i/>
          <w:iCs/>
          <w:sz w:val="20"/>
          <w:szCs w:val="20"/>
        </w:rPr>
        <w:t>your</w:t>
      </w:r>
      <w:r w:rsidRPr="00023382">
        <w:rPr>
          <w:i/>
          <w:iCs/>
          <w:sz w:val="20"/>
          <w:szCs w:val="20"/>
        </w:rPr>
        <w:t xml:space="preserve"> scientific questions and planned methods</w:t>
      </w:r>
      <w:r w:rsidR="009D60E3">
        <w:rPr>
          <w:i/>
          <w:iCs/>
          <w:sz w:val="20"/>
          <w:szCs w:val="20"/>
        </w:rPr>
        <w:t>.</w:t>
      </w:r>
    </w:p>
    <w:p w14:paraId="0D4E9FEE" w14:textId="7D029959" w:rsidR="00023382" w:rsidRPr="00023382" w:rsidRDefault="009D60E3" w:rsidP="00023382">
      <w:pPr>
        <w:spacing w:after="160" w:line="259" w:lineRule="auto"/>
        <w:rPr>
          <w:i/>
          <w:iCs/>
          <w:sz w:val="18"/>
          <w:szCs w:val="18"/>
        </w:rPr>
        <w:sectPr w:rsidR="00023382" w:rsidRPr="00023382" w:rsidSect="004E294B">
          <w:pgSz w:w="16838" w:h="11906" w:orient="landscape" w:code="9"/>
          <w:pgMar w:top="1701" w:right="962" w:bottom="794" w:left="851" w:header="567" w:footer="474" w:gutter="0"/>
          <w:cols w:space="708"/>
          <w:formProt w:val="0"/>
          <w:titlePg/>
          <w:docGrid w:linePitch="360"/>
        </w:sectPr>
      </w:pPr>
      <w:r>
        <w:rPr>
          <w:i/>
          <w:iCs/>
          <w:sz w:val="20"/>
          <w:szCs w:val="20"/>
        </w:rPr>
        <w:t xml:space="preserve">The colored bars should represent the </w:t>
      </w:r>
      <w:r w:rsidR="00023382" w:rsidRPr="00023382">
        <w:rPr>
          <w:i/>
          <w:iCs/>
          <w:sz w:val="20"/>
          <w:szCs w:val="20"/>
        </w:rPr>
        <w:t>estimated</w:t>
      </w:r>
      <w:r w:rsidR="00023382">
        <w:rPr>
          <w:i/>
          <w:iCs/>
          <w:sz w:val="20"/>
          <w:szCs w:val="20"/>
        </w:rPr>
        <w:t xml:space="preserve"> time required t</w:t>
      </w:r>
      <w:r>
        <w:rPr>
          <w:i/>
          <w:iCs/>
          <w:sz w:val="20"/>
          <w:szCs w:val="20"/>
        </w:rPr>
        <w:t>o accomplish the different work packages.</w:t>
      </w:r>
    </w:p>
    <w:p w14:paraId="48E746D4" w14:textId="4E75A14C" w:rsidR="00AE26B1" w:rsidRDefault="00AE26B1" w:rsidP="00CC7DAB">
      <w:pPr>
        <w:pStyle w:val="berschrift1"/>
        <w:numPr>
          <w:ilvl w:val="0"/>
          <w:numId w:val="0"/>
        </w:numPr>
      </w:pPr>
      <w:bookmarkStart w:id="6" w:name="_Toc153801449"/>
      <w:r>
        <w:lastRenderedPageBreak/>
        <w:t>Literature</w:t>
      </w:r>
      <w:bookmarkEnd w:id="6"/>
    </w:p>
    <w:p w14:paraId="11B9C398" w14:textId="1E914FAC" w:rsidR="00AE26B1" w:rsidRPr="00AE26B1" w:rsidRDefault="00AE26B1">
      <w:pPr>
        <w:spacing w:after="160" w:line="259" w:lineRule="auto"/>
      </w:pPr>
    </w:p>
    <w:p w14:paraId="7195F8B5" w14:textId="77777777" w:rsidR="0052192F" w:rsidRPr="00AE26B1" w:rsidRDefault="0052192F">
      <w:pPr>
        <w:spacing w:after="160" w:line="259" w:lineRule="auto"/>
      </w:pPr>
    </w:p>
    <w:sectPr w:rsidR="0052192F" w:rsidRPr="00AE26B1" w:rsidSect="004E294B">
      <w:pgSz w:w="11906" w:h="16838" w:code="9"/>
      <w:pgMar w:top="1644" w:right="794" w:bottom="851" w:left="1701" w:header="567" w:footer="47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EF39" w14:textId="77777777" w:rsidR="008A1690" w:rsidRDefault="008A1690" w:rsidP="000A78E0">
      <w:pPr>
        <w:spacing w:line="240" w:lineRule="auto"/>
      </w:pPr>
      <w:r>
        <w:separator/>
      </w:r>
    </w:p>
  </w:endnote>
  <w:endnote w:type="continuationSeparator" w:id="0">
    <w:p w14:paraId="2C5BBB10" w14:textId="77777777" w:rsidR="008A1690" w:rsidRDefault="008A1690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EB7B" w14:textId="77777777" w:rsidR="000D62F4" w:rsidRDefault="000D62F4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2AC4F3F9" wp14:editId="60D05EF0">
              <wp:simplePos x="0" y="0"/>
              <wp:positionH relativeFrom="column">
                <wp:posOffset>4565650</wp:posOffset>
              </wp:positionH>
              <wp:positionV relativeFrom="page">
                <wp:posOffset>9505950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48678" w14:textId="77777777" w:rsidR="0097689E" w:rsidRDefault="0097689E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  <w:p w14:paraId="2C27871B" w14:textId="77777777" w:rsidR="000D62F4" w:rsidRPr="00C0272C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</w:pPr>
                          <w:r w:rsidRPr="00C0272C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  <w:t>JOHANNES KEPLER</w:t>
                          </w:r>
                        </w:p>
                        <w:p w14:paraId="0376E4AA" w14:textId="77777777" w:rsidR="000D62F4" w:rsidRPr="00C0272C" w:rsidRDefault="00C0272C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  <w:t>UNIVERSITY</w:t>
                          </w:r>
                          <w:r w:rsidR="000D62F4" w:rsidRPr="00C0272C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  <w:lang w:val="de-AT"/>
                            </w:rPr>
                            <w:t xml:space="preserve"> LINZ</w:t>
                          </w:r>
                        </w:p>
                        <w:p w14:paraId="032EF6AC" w14:textId="77777777" w:rsidR="000D62F4" w:rsidRPr="00C0272C" w:rsidRDefault="0037779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>Altenberger Straße</w:t>
                          </w:r>
                          <w:r w:rsidR="000D62F4" w:rsidRPr="00C0272C"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 xml:space="preserve"> 69</w:t>
                          </w:r>
                        </w:p>
                        <w:p w14:paraId="3BB9DEB4" w14:textId="77777777" w:rsidR="000D62F4" w:rsidRPr="00C0272C" w:rsidRDefault="00C0272C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>4040 Linz, Austria</w:t>
                          </w:r>
                        </w:p>
                        <w:p w14:paraId="64A17E66" w14:textId="77777777" w:rsidR="000D62F4" w:rsidRPr="00C0272C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  <w:r w:rsidRPr="00C0272C"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  <w:t>jku.at</w:t>
                          </w:r>
                        </w:p>
                        <w:p w14:paraId="227B0C30" w14:textId="77777777" w:rsidR="000D62F4" w:rsidRPr="00C0272C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4F3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9.5pt;margin-top:748.5pt;width:98.95pt;height:66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" filled="f" stroked="f">
              <v:textbox inset="0,0,0,0">
                <w:txbxContent>
                  <w:p w14:paraId="39848678" w14:textId="77777777" w:rsidR="0097689E" w:rsidRDefault="0097689E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</w:pPr>
                  </w:p>
                  <w:p w14:paraId="2C27871B" w14:textId="77777777" w:rsidR="000D62F4" w:rsidRPr="00C0272C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</w:pPr>
                    <w:r w:rsidRPr="00C0272C"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  <w:t>JOHANNES KEPLER</w:t>
                    </w:r>
                  </w:p>
                  <w:p w14:paraId="0376E4AA" w14:textId="77777777" w:rsidR="000D62F4" w:rsidRPr="00C0272C" w:rsidRDefault="00C0272C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  <w:t>UNIVERSITY</w:t>
                    </w:r>
                    <w:r w:rsidR="000D62F4" w:rsidRPr="00C0272C">
                      <w:rPr>
                        <w:rFonts w:ascii="Arial Black" w:hAnsi="Arial Black" w:cs="Arial"/>
                        <w:b/>
                        <w:sz w:val="16"/>
                        <w:szCs w:val="16"/>
                        <w:lang w:val="de-AT"/>
                      </w:rPr>
                      <w:t xml:space="preserve"> LINZ</w:t>
                    </w:r>
                  </w:p>
                  <w:p w14:paraId="032EF6AC" w14:textId="77777777" w:rsidR="000D62F4" w:rsidRPr="00C0272C" w:rsidRDefault="0037779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de-AT"/>
                      </w:rPr>
                      <w:t>Altenberger Straße</w:t>
                    </w:r>
                    <w:r w:rsidR="000D62F4" w:rsidRPr="00C0272C">
                      <w:rPr>
                        <w:rFonts w:cs="Arial"/>
                        <w:sz w:val="16"/>
                        <w:szCs w:val="16"/>
                        <w:lang w:val="de-AT"/>
                      </w:rPr>
                      <w:t xml:space="preserve"> 69</w:t>
                    </w:r>
                  </w:p>
                  <w:p w14:paraId="3BB9DEB4" w14:textId="77777777" w:rsidR="000D62F4" w:rsidRPr="00C0272C" w:rsidRDefault="00C0272C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de-AT"/>
                      </w:rPr>
                      <w:t>4040 Linz, Austria</w:t>
                    </w:r>
                  </w:p>
                  <w:p w14:paraId="64A17E66" w14:textId="77777777" w:rsidR="000D62F4" w:rsidRPr="00C0272C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  <w:r w:rsidRPr="00C0272C">
                      <w:rPr>
                        <w:rFonts w:cs="Arial"/>
                        <w:sz w:val="16"/>
                        <w:szCs w:val="16"/>
                        <w:lang w:val="de-AT"/>
                      </w:rPr>
                      <w:t>jku.at</w:t>
                    </w:r>
                  </w:p>
                  <w:p w14:paraId="227B0C30" w14:textId="77777777" w:rsidR="000D62F4" w:rsidRPr="00C0272C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  <w:lang w:val="de-AT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111960"/>
      <w:docPartObj>
        <w:docPartGallery w:val="Page Numbers (Bottom of Page)"/>
        <w:docPartUnique/>
      </w:docPartObj>
    </w:sdtPr>
    <w:sdtEndPr/>
    <w:sdtContent>
      <w:p w14:paraId="1B28BAD4" w14:textId="42ECA133" w:rsidR="004E294B" w:rsidRDefault="004E294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3EAF177" w14:textId="77777777" w:rsidR="004E294B" w:rsidRDefault="004E29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1F57" w14:textId="77777777" w:rsidR="004D492C" w:rsidRDefault="004D492C" w:rsidP="004D492C">
    <w:pPr>
      <w:pStyle w:val="Fuzeile"/>
      <w:jc w:val="center"/>
    </w:pPr>
    <w:r>
      <w:tab/>
    </w:r>
    <w:r>
      <w:tab/>
    </w:r>
    <w:sdt>
      <w:sdtPr>
        <w:id w:val="2051348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4D492C">
          <w:rPr>
            <w:noProof/>
            <w:lang w:val="de-DE"/>
          </w:rPr>
          <w:t>2</w:t>
        </w:r>
        <w:r>
          <w:fldChar w:fldCharType="end"/>
        </w:r>
      </w:sdtContent>
    </w:sdt>
  </w:p>
  <w:p w14:paraId="5FF10852" w14:textId="77777777" w:rsidR="000D62F4" w:rsidRPr="004746F8" w:rsidRDefault="000D62F4" w:rsidP="003A30DE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580A" w14:textId="77777777" w:rsidR="008A1690" w:rsidRDefault="008A1690" w:rsidP="000A78E0">
      <w:pPr>
        <w:spacing w:line="240" w:lineRule="auto"/>
      </w:pPr>
      <w:r>
        <w:separator/>
      </w:r>
    </w:p>
  </w:footnote>
  <w:footnote w:type="continuationSeparator" w:id="0">
    <w:p w14:paraId="0A5CBDEB" w14:textId="77777777" w:rsidR="008A1690" w:rsidRDefault="008A1690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63A6" w14:textId="77777777" w:rsidR="000D62F4" w:rsidRDefault="00BD7D05" w:rsidP="00F04562">
    <w:r>
      <w:rPr>
        <w:noProof/>
        <w:lang w:val="de-AT" w:eastAsia="de-AT"/>
      </w:rPr>
      <w:drawing>
        <wp:anchor distT="0" distB="0" distL="114300" distR="114300" simplePos="0" relativeHeight="251660800" behindDoc="0" locked="1" layoutInCell="1" allowOverlap="1" wp14:anchorId="760C1A50" wp14:editId="495A5D95">
          <wp:simplePos x="0" y="0"/>
          <wp:positionH relativeFrom="page">
            <wp:posOffset>5234940</wp:posOffset>
          </wp:positionH>
          <wp:positionV relativeFrom="page">
            <wp:posOffset>528955</wp:posOffset>
          </wp:positionV>
          <wp:extent cx="1778400" cy="126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slogos_hoch_englisch_schwarz_59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9320" w14:textId="74441545" w:rsidR="00AE26B1" w:rsidRDefault="00AE26B1" w:rsidP="00AE26B1">
    <w:pPr>
      <w:pStyle w:val="Kopfzeile"/>
      <w:jc w:val="right"/>
    </w:pPr>
    <w:r>
      <w:rPr>
        <w:noProof/>
      </w:rPr>
      <w:drawing>
        <wp:inline distT="0" distB="0" distL="0" distR="0" wp14:anchorId="516F50D9" wp14:editId="7C701E37">
          <wp:extent cx="1152525" cy="817245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712B" w14:textId="77777777" w:rsidR="000D62F4" w:rsidRDefault="00377794" w:rsidP="00BD398D">
    <w:pPr>
      <w:pStyle w:val="Kopfzeile"/>
      <w:tabs>
        <w:tab w:val="clear" w:pos="9072"/>
      </w:tabs>
    </w:pPr>
    <w:r>
      <w:rPr>
        <w:noProof/>
        <w:lang w:val="de-AT" w:eastAsia="de-AT"/>
      </w:rPr>
      <w:drawing>
        <wp:anchor distT="0" distB="0" distL="114300" distR="114300" simplePos="0" relativeHeight="251662848" behindDoc="0" locked="1" layoutInCell="1" allowOverlap="1" wp14:anchorId="34D701F8" wp14:editId="37734656">
          <wp:simplePos x="0" y="0"/>
          <wp:positionH relativeFrom="page">
            <wp:posOffset>5973445</wp:posOffset>
          </wp:positionH>
          <wp:positionV relativeFrom="page">
            <wp:posOffset>295275</wp:posOffset>
          </wp:positionV>
          <wp:extent cx="1152000" cy="817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slogos_hoch_englisch_schwarz_59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15B8"/>
    <w:multiLevelType w:val="multilevel"/>
    <w:tmpl w:val="27DA2BC4"/>
    <w:styleLink w:val="List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1E731CE"/>
    <w:multiLevelType w:val="hybridMultilevel"/>
    <w:tmpl w:val="611C0A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2D05"/>
    <w:multiLevelType w:val="multilevel"/>
    <w:tmpl w:val="11069632"/>
    <w:styleLink w:val="HeadlinesJKU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4413F3"/>
    <w:multiLevelType w:val="multilevel"/>
    <w:tmpl w:val="11069632"/>
    <w:numStyleLink w:val="HeadlinesJKU"/>
  </w:abstractNum>
  <w:abstractNum w:abstractNumId="4" w15:restartNumberingAfterBreak="0">
    <w:nsid w:val="67200455"/>
    <w:multiLevelType w:val="hybridMultilevel"/>
    <w:tmpl w:val="0770A42C"/>
    <w:lvl w:ilvl="0" w:tplc="D194D0DE">
      <w:start w:val="1"/>
      <w:numFmt w:val="decimal"/>
      <w:pStyle w:val="berschrift1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3C"/>
    <w:rsid w:val="0000107A"/>
    <w:rsid w:val="00003094"/>
    <w:rsid w:val="00006787"/>
    <w:rsid w:val="000142CC"/>
    <w:rsid w:val="00023382"/>
    <w:rsid w:val="0003638D"/>
    <w:rsid w:val="00044044"/>
    <w:rsid w:val="00051EB1"/>
    <w:rsid w:val="00055908"/>
    <w:rsid w:val="000654AB"/>
    <w:rsid w:val="00084606"/>
    <w:rsid w:val="0008652A"/>
    <w:rsid w:val="0009340E"/>
    <w:rsid w:val="000A61DB"/>
    <w:rsid w:val="000A6D0B"/>
    <w:rsid w:val="000A78E0"/>
    <w:rsid w:val="000C0B44"/>
    <w:rsid w:val="000C35CC"/>
    <w:rsid w:val="000C450D"/>
    <w:rsid w:val="000D62F4"/>
    <w:rsid w:val="000E39EB"/>
    <w:rsid w:val="000F0A7A"/>
    <w:rsid w:val="000F58B2"/>
    <w:rsid w:val="00100018"/>
    <w:rsid w:val="001072FF"/>
    <w:rsid w:val="0011203F"/>
    <w:rsid w:val="001322F8"/>
    <w:rsid w:val="00134AF8"/>
    <w:rsid w:val="001368DB"/>
    <w:rsid w:val="00150293"/>
    <w:rsid w:val="00155659"/>
    <w:rsid w:val="00155AE4"/>
    <w:rsid w:val="00172CBC"/>
    <w:rsid w:val="001771C5"/>
    <w:rsid w:val="0017773D"/>
    <w:rsid w:val="001B673F"/>
    <w:rsid w:val="001C0CCD"/>
    <w:rsid w:val="001D7DE8"/>
    <w:rsid w:val="001E5A49"/>
    <w:rsid w:val="001E6E86"/>
    <w:rsid w:val="001F49CA"/>
    <w:rsid w:val="00207DFF"/>
    <w:rsid w:val="0021010C"/>
    <w:rsid w:val="00214A52"/>
    <w:rsid w:val="00214F6C"/>
    <w:rsid w:val="00225FE1"/>
    <w:rsid w:val="0023779B"/>
    <w:rsid w:val="00237B77"/>
    <w:rsid w:val="00247A98"/>
    <w:rsid w:val="00252E3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E35BE"/>
    <w:rsid w:val="002F07BA"/>
    <w:rsid w:val="002F23BB"/>
    <w:rsid w:val="002F38B9"/>
    <w:rsid w:val="002F4D8C"/>
    <w:rsid w:val="002F7EB7"/>
    <w:rsid w:val="00302674"/>
    <w:rsid w:val="003075F7"/>
    <w:rsid w:val="00325F13"/>
    <w:rsid w:val="00337F04"/>
    <w:rsid w:val="00340B93"/>
    <w:rsid w:val="00343612"/>
    <w:rsid w:val="00345A12"/>
    <w:rsid w:val="003507FD"/>
    <w:rsid w:val="00365EF0"/>
    <w:rsid w:val="003706E8"/>
    <w:rsid w:val="003753BC"/>
    <w:rsid w:val="00377794"/>
    <w:rsid w:val="00386956"/>
    <w:rsid w:val="00387469"/>
    <w:rsid w:val="00395425"/>
    <w:rsid w:val="00395701"/>
    <w:rsid w:val="003A30DE"/>
    <w:rsid w:val="003C6F04"/>
    <w:rsid w:val="003D0D18"/>
    <w:rsid w:val="003D7EC7"/>
    <w:rsid w:val="003E09C8"/>
    <w:rsid w:val="003E22AD"/>
    <w:rsid w:val="003E44C5"/>
    <w:rsid w:val="003E542E"/>
    <w:rsid w:val="003E62AE"/>
    <w:rsid w:val="003F0A18"/>
    <w:rsid w:val="00405FCC"/>
    <w:rsid w:val="00420A85"/>
    <w:rsid w:val="00423980"/>
    <w:rsid w:val="00423E25"/>
    <w:rsid w:val="00427464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865A8"/>
    <w:rsid w:val="00491831"/>
    <w:rsid w:val="00492C81"/>
    <w:rsid w:val="00493458"/>
    <w:rsid w:val="00493D25"/>
    <w:rsid w:val="004A0D91"/>
    <w:rsid w:val="004A5B02"/>
    <w:rsid w:val="004B2888"/>
    <w:rsid w:val="004B4AA9"/>
    <w:rsid w:val="004B4FE5"/>
    <w:rsid w:val="004B796B"/>
    <w:rsid w:val="004C039C"/>
    <w:rsid w:val="004C070F"/>
    <w:rsid w:val="004C74F6"/>
    <w:rsid w:val="004D492C"/>
    <w:rsid w:val="004E294B"/>
    <w:rsid w:val="004E2D1F"/>
    <w:rsid w:val="004E4DA9"/>
    <w:rsid w:val="004F5281"/>
    <w:rsid w:val="004F7E72"/>
    <w:rsid w:val="0050501E"/>
    <w:rsid w:val="00512A4E"/>
    <w:rsid w:val="00520497"/>
    <w:rsid w:val="0052192F"/>
    <w:rsid w:val="00522B59"/>
    <w:rsid w:val="00524CA5"/>
    <w:rsid w:val="0053557D"/>
    <w:rsid w:val="00540790"/>
    <w:rsid w:val="00542909"/>
    <w:rsid w:val="005445F5"/>
    <w:rsid w:val="00547D27"/>
    <w:rsid w:val="00552B53"/>
    <w:rsid w:val="00553D99"/>
    <w:rsid w:val="005774F3"/>
    <w:rsid w:val="00590351"/>
    <w:rsid w:val="005939F7"/>
    <w:rsid w:val="00597E4E"/>
    <w:rsid w:val="005A2D2F"/>
    <w:rsid w:val="005A7BA3"/>
    <w:rsid w:val="005B5973"/>
    <w:rsid w:val="005C0082"/>
    <w:rsid w:val="005C2B4D"/>
    <w:rsid w:val="005E0859"/>
    <w:rsid w:val="005E0FA5"/>
    <w:rsid w:val="005E569D"/>
    <w:rsid w:val="005E713C"/>
    <w:rsid w:val="005F0039"/>
    <w:rsid w:val="005F41D3"/>
    <w:rsid w:val="005F6220"/>
    <w:rsid w:val="005F773A"/>
    <w:rsid w:val="00611AC5"/>
    <w:rsid w:val="0061571E"/>
    <w:rsid w:val="0061659C"/>
    <w:rsid w:val="006176FA"/>
    <w:rsid w:val="00626156"/>
    <w:rsid w:val="00642FFC"/>
    <w:rsid w:val="00654B17"/>
    <w:rsid w:val="006605DD"/>
    <w:rsid w:val="00660630"/>
    <w:rsid w:val="00665308"/>
    <w:rsid w:val="0068604A"/>
    <w:rsid w:val="00687462"/>
    <w:rsid w:val="00690432"/>
    <w:rsid w:val="00693960"/>
    <w:rsid w:val="0069741F"/>
    <w:rsid w:val="006A514D"/>
    <w:rsid w:val="006C111C"/>
    <w:rsid w:val="006C690E"/>
    <w:rsid w:val="006D549D"/>
    <w:rsid w:val="006D7AE8"/>
    <w:rsid w:val="006E3997"/>
    <w:rsid w:val="006F5311"/>
    <w:rsid w:val="007126DE"/>
    <w:rsid w:val="00722CA3"/>
    <w:rsid w:val="00722F2E"/>
    <w:rsid w:val="007261A9"/>
    <w:rsid w:val="00727073"/>
    <w:rsid w:val="00727970"/>
    <w:rsid w:val="00730A9D"/>
    <w:rsid w:val="00736F3E"/>
    <w:rsid w:val="0073710F"/>
    <w:rsid w:val="007419B0"/>
    <w:rsid w:val="00743AB2"/>
    <w:rsid w:val="0075114E"/>
    <w:rsid w:val="00754247"/>
    <w:rsid w:val="00760B06"/>
    <w:rsid w:val="00760C9A"/>
    <w:rsid w:val="007613D3"/>
    <w:rsid w:val="00776DE4"/>
    <w:rsid w:val="00777AFD"/>
    <w:rsid w:val="0078482C"/>
    <w:rsid w:val="007933FE"/>
    <w:rsid w:val="007A155B"/>
    <w:rsid w:val="007A70FB"/>
    <w:rsid w:val="007A740A"/>
    <w:rsid w:val="007C4A7E"/>
    <w:rsid w:val="007C7EAA"/>
    <w:rsid w:val="007D2732"/>
    <w:rsid w:val="007D4693"/>
    <w:rsid w:val="007D65DB"/>
    <w:rsid w:val="007E14A5"/>
    <w:rsid w:val="007E3D82"/>
    <w:rsid w:val="007E769E"/>
    <w:rsid w:val="007F20A0"/>
    <w:rsid w:val="007F26CF"/>
    <w:rsid w:val="007F6BDF"/>
    <w:rsid w:val="008105C4"/>
    <w:rsid w:val="00845559"/>
    <w:rsid w:val="008551B8"/>
    <w:rsid w:val="00871907"/>
    <w:rsid w:val="00871C87"/>
    <w:rsid w:val="008730D8"/>
    <w:rsid w:val="008A1690"/>
    <w:rsid w:val="008A6F1B"/>
    <w:rsid w:val="008B01A8"/>
    <w:rsid w:val="008C6C3A"/>
    <w:rsid w:val="008E0F3F"/>
    <w:rsid w:val="008E2E9E"/>
    <w:rsid w:val="0091209C"/>
    <w:rsid w:val="00922896"/>
    <w:rsid w:val="0094195D"/>
    <w:rsid w:val="00946CE4"/>
    <w:rsid w:val="0095277D"/>
    <w:rsid w:val="00956B98"/>
    <w:rsid w:val="009601EB"/>
    <w:rsid w:val="00962CB9"/>
    <w:rsid w:val="009665B6"/>
    <w:rsid w:val="00966FA5"/>
    <w:rsid w:val="00973620"/>
    <w:rsid w:val="00976136"/>
    <w:rsid w:val="0097689E"/>
    <w:rsid w:val="00982AAD"/>
    <w:rsid w:val="00983255"/>
    <w:rsid w:val="00983A2C"/>
    <w:rsid w:val="00983A2E"/>
    <w:rsid w:val="009840CC"/>
    <w:rsid w:val="00987635"/>
    <w:rsid w:val="00992451"/>
    <w:rsid w:val="009A5EDF"/>
    <w:rsid w:val="009A7EE7"/>
    <w:rsid w:val="009B07E4"/>
    <w:rsid w:val="009B0E9F"/>
    <w:rsid w:val="009C4506"/>
    <w:rsid w:val="009C5E15"/>
    <w:rsid w:val="009C7F93"/>
    <w:rsid w:val="009D60E3"/>
    <w:rsid w:val="009D692A"/>
    <w:rsid w:val="009D7375"/>
    <w:rsid w:val="00A00675"/>
    <w:rsid w:val="00A01675"/>
    <w:rsid w:val="00A1073F"/>
    <w:rsid w:val="00A110A1"/>
    <w:rsid w:val="00A23A36"/>
    <w:rsid w:val="00A32FE7"/>
    <w:rsid w:val="00A53D68"/>
    <w:rsid w:val="00A6291E"/>
    <w:rsid w:val="00A62EA9"/>
    <w:rsid w:val="00A72CC0"/>
    <w:rsid w:val="00A82C16"/>
    <w:rsid w:val="00A906E7"/>
    <w:rsid w:val="00A94104"/>
    <w:rsid w:val="00AA0715"/>
    <w:rsid w:val="00AA09F1"/>
    <w:rsid w:val="00AA7A31"/>
    <w:rsid w:val="00AB786E"/>
    <w:rsid w:val="00AD283F"/>
    <w:rsid w:val="00AE26B1"/>
    <w:rsid w:val="00AF482E"/>
    <w:rsid w:val="00B07F44"/>
    <w:rsid w:val="00B11936"/>
    <w:rsid w:val="00B15FC8"/>
    <w:rsid w:val="00B20B92"/>
    <w:rsid w:val="00B22EF6"/>
    <w:rsid w:val="00B347A1"/>
    <w:rsid w:val="00B4787B"/>
    <w:rsid w:val="00B57A60"/>
    <w:rsid w:val="00B57F6E"/>
    <w:rsid w:val="00B614EA"/>
    <w:rsid w:val="00B63D82"/>
    <w:rsid w:val="00B66388"/>
    <w:rsid w:val="00B723D1"/>
    <w:rsid w:val="00B7412A"/>
    <w:rsid w:val="00B8532C"/>
    <w:rsid w:val="00BB0ACF"/>
    <w:rsid w:val="00BB1293"/>
    <w:rsid w:val="00BB2BF8"/>
    <w:rsid w:val="00BB4241"/>
    <w:rsid w:val="00BB65CC"/>
    <w:rsid w:val="00BB772D"/>
    <w:rsid w:val="00BC04CB"/>
    <w:rsid w:val="00BD398D"/>
    <w:rsid w:val="00BD7D05"/>
    <w:rsid w:val="00BF3F45"/>
    <w:rsid w:val="00BF75DB"/>
    <w:rsid w:val="00C0272C"/>
    <w:rsid w:val="00C0586F"/>
    <w:rsid w:val="00C10085"/>
    <w:rsid w:val="00C147AF"/>
    <w:rsid w:val="00C261B1"/>
    <w:rsid w:val="00C3043C"/>
    <w:rsid w:val="00C4579C"/>
    <w:rsid w:val="00C46674"/>
    <w:rsid w:val="00C66EF5"/>
    <w:rsid w:val="00C70CE9"/>
    <w:rsid w:val="00C76875"/>
    <w:rsid w:val="00C807D1"/>
    <w:rsid w:val="00C9559E"/>
    <w:rsid w:val="00C9562C"/>
    <w:rsid w:val="00CA07FE"/>
    <w:rsid w:val="00CB0D9D"/>
    <w:rsid w:val="00CC57D5"/>
    <w:rsid w:val="00CC5BE2"/>
    <w:rsid w:val="00CC7DAB"/>
    <w:rsid w:val="00CD3446"/>
    <w:rsid w:val="00CF14BB"/>
    <w:rsid w:val="00CF4620"/>
    <w:rsid w:val="00CF6D3A"/>
    <w:rsid w:val="00D436B2"/>
    <w:rsid w:val="00D43F4C"/>
    <w:rsid w:val="00D53140"/>
    <w:rsid w:val="00D6017C"/>
    <w:rsid w:val="00D7485A"/>
    <w:rsid w:val="00DA7A6A"/>
    <w:rsid w:val="00DB6913"/>
    <w:rsid w:val="00DD0E55"/>
    <w:rsid w:val="00DD43C7"/>
    <w:rsid w:val="00DE23F9"/>
    <w:rsid w:val="00DE3DD3"/>
    <w:rsid w:val="00DE4488"/>
    <w:rsid w:val="00DF5147"/>
    <w:rsid w:val="00E00708"/>
    <w:rsid w:val="00E05D5F"/>
    <w:rsid w:val="00E122D4"/>
    <w:rsid w:val="00E232BA"/>
    <w:rsid w:val="00E334ED"/>
    <w:rsid w:val="00E33D26"/>
    <w:rsid w:val="00E41463"/>
    <w:rsid w:val="00E436F8"/>
    <w:rsid w:val="00E56887"/>
    <w:rsid w:val="00E742ED"/>
    <w:rsid w:val="00E85E3B"/>
    <w:rsid w:val="00E9754F"/>
    <w:rsid w:val="00EA4AF9"/>
    <w:rsid w:val="00EC430B"/>
    <w:rsid w:val="00ED035D"/>
    <w:rsid w:val="00ED1A64"/>
    <w:rsid w:val="00EF7D04"/>
    <w:rsid w:val="00F00220"/>
    <w:rsid w:val="00F04562"/>
    <w:rsid w:val="00F10DA4"/>
    <w:rsid w:val="00F1323E"/>
    <w:rsid w:val="00F16D7E"/>
    <w:rsid w:val="00F20316"/>
    <w:rsid w:val="00F236B4"/>
    <w:rsid w:val="00F24FFE"/>
    <w:rsid w:val="00F3344C"/>
    <w:rsid w:val="00F40226"/>
    <w:rsid w:val="00F53843"/>
    <w:rsid w:val="00F5593C"/>
    <w:rsid w:val="00F5703B"/>
    <w:rsid w:val="00F619F5"/>
    <w:rsid w:val="00F74C45"/>
    <w:rsid w:val="00F77327"/>
    <w:rsid w:val="00F8701B"/>
    <w:rsid w:val="00F93E08"/>
    <w:rsid w:val="00FC1173"/>
    <w:rsid w:val="00FC3C5E"/>
    <w:rsid w:val="00FD1D7B"/>
    <w:rsid w:val="00FD7A5D"/>
    <w:rsid w:val="00FE462B"/>
    <w:rsid w:val="00FF60B6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6CD373"/>
  <w15:docId w15:val="{60A60484-1F47-4904-8210-7F93600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 JKU"/>
    <w:qFormat/>
    <w:rsid w:val="00F10DA4"/>
    <w:pPr>
      <w:spacing w:after="0" w:line="300" w:lineRule="exact"/>
    </w:pPr>
    <w:rPr>
      <w:rFonts w:ascii="Arial" w:hAnsi="Arial"/>
      <w:lang w:val="en-US"/>
    </w:rPr>
  </w:style>
  <w:style w:type="paragraph" w:styleId="berschrift1">
    <w:name w:val="heading 1"/>
    <w:aliases w:val="Headline 1 JKU"/>
    <w:basedOn w:val="Listenabsatz"/>
    <w:next w:val="Standard"/>
    <w:link w:val="berschrift1Zchn"/>
    <w:uiPriority w:val="9"/>
    <w:qFormat/>
    <w:rsid w:val="00987635"/>
    <w:pPr>
      <w:numPr>
        <w:numId w:val="4"/>
      </w:numPr>
      <w:outlineLvl w:val="0"/>
    </w:pPr>
    <w:rPr>
      <w:b/>
      <w:bCs/>
      <w:sz w:val="26"/>
      <w:szCs w:val="26"/>
    </w:rPr>
  </w:style>
  <w:style w:type="paragraph" w:styleId="berschrift2">
    <w:name w:val="heading 2"/>
    <w:aliases w:val="Headline 2 JKU"/>
    <w:basedOn w:val="Standard"/>
    <w:next w:val="Standard"/>
    <w:link w:val="berschrift2Zchn"/>
    <w:uiPriority w:val="9"/>
    <w:unhideWhenUsed/>
    <w:qFormat/>
    <w:rsid w:val="00A1073F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  <w:lang w:val="de-AT"/>
    </w:rPr>
  </w:style>
  <w:style w:type="paragraph" w:styleId="berschrift3">
    <w:name w:val="heading 3"/>
    <w:aliases w:val="Headline 3 JKU"/>
    <w:basedOn w:val="Standard"/>
    <w:next w:val="Standard"/>
    <w:link w:val="berschrift3Zchn"/>
    <w:uiPriority w:val="9"/>
    <w:unhideWhenUsed/>
    <w:qFormat/>
    <w:rsid w:val="00A1073F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/>
      <w:szCs w:val="24"/>
      <w:lang w:val="de-AT"/>
    </w:rPr>
  </w:style>
  <w:style w:type="paragraph" w:styleId="berschrift4">
    <w:name w:val="heading 4"/>
    <w:aliases w:val="Headline 4 JKU"/>
    <w:basedOn w:val="Standard"/>
    <w:next w:val="Standard"/>
    <w:link w:val="berschrift4Zchn"/>
    <w:uiPriority w:val="9"/>
    <w:unhideWhenUsed/>
    <w:qFormat/>
    <w:rsid w:val="00A1073F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eastAsiaTheme="majorEastAsia" w:cstheme="majorBidi"/>
      <w:b/>
      <w:iCs/>
      <w:lang w:val="de-AT"/>
    </w:rPr>
  </w:style>
  <w:style w:type="paragraph" w:styleId="berschrift5">
    <w:name w:val="heading 5"/>
    <w:aliases w:val="Headline 5 JKU"/>
    <w:basedOn w:val="Standard"/>
    <w:next w:val="Standard"/>
    <w:link w:val="berschrift5Zchn"/>
    <w:uiPriority w:val="9"/>
    <w:unhideWhenUsed/>
    <w:qFormat/>
    <w:rsid w:val="00A1073F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eastAsiaTheme="majorEastAsia" w:cstheme="majorBidi"/>
      <w:b/>
      <w:lang w:val="de-AT"/>
    </w:rPr>
  </w:style>
  <w:style w:type="paragraph" w:styleId="berschrift6">
    <w:name w:val="heading 6"/>
    <w:aliases w:val="Headline 6"/>
    <w:basedOn w:val="Standard"/>
    <w:next w:val="Standard"/>
    <w:link w:val="berschrift6Zchn"/>
    <w:uiPriority w:val="9"/>
    <w:semiHidden/>
    <w:rsid w:val="00A1073F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eastAsiaTheme="majorEastAsia" w:cstheme="majorBidi"/>
      <w:b/>
      <w:lang w:val="de-AT"/>
    </w:rPr>
  </w:style>
  <w:style w:type="paragraph" w:styleId="berschrift7">
    <w:name w:val="heading 7"/>
    <w:aliases w:val="Headline 7"/>
    <w:basedOn w:val="Standard"/>
    <w:next w:val="Standard"/>
    <w:link w:val="berschrift7Zchn"/>
    <w:uiPriority w:val="9"/>
    <w:semiHidden/>
    <w:qFormat/>
    <w:rsid w:val="00C807D1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  <w:lang w:val="de-AT"/>
    </w:rPr>
  </w:style>
  <w:style w:type="paragraph" w:styleId="berschrift8">
    <w:name w:val="heading 8"/>
    <w:aliases w:val="Headline 8"/>
    <w:basedOn w:val="Standard"/>
    <w:next w:val="Standard"/>
    <w:link w:val="berschrift8Zchn"/>
    <w:uiPriority w:val="9"/>
    <w:semiHidden/>
    <w:qFormat/>
    <w:rsid w:val="00C807D1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  <w:lang w:val="de-AT"/>
    </w:rPr>
  </w:style>
  <w:style w:type="paragraph" w:styleId="berschrift9">
    <w:name w:val="heading 9"/>
    <w:aliases w:val="Headline 9"/>
    <w:basedOn w:val="Standard"/>
    <w:next w:val="Standard"/>
    <w:link w:val="berschrift9Zchn"/>
    <w:uiPriority w:val="9"/>
    <w:semiHidden/>
    <w:qFormat/>
    <w:rsid w:val="00C807D1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JKU"/>
    <w:basedOn w:val="Standard"/>
    <w:link w:val="KopfzeileZchn"/>
    <w:uiPriority w:val="99"/>
    <w:unhideWhenUsed/>
    <w:rsid w:val="00C0272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Header JKU Zchn"/>
    <w:basedOn w:val="Absatz-Standardschriftart"/>
    <w:link w:val="Kopfzeile"/>
    <w:uiPriority w:val="99"/>
    <w:rsid w:val="00C0272C"/>
    <w:rPr>
      <w:rFonts w:ascii="Arial" w:hAnsi="Arial"/>
      <w:sz w:val="16"/>
      <w:lang w:val="en-US"/>
    </w:rPr>
  </w:style>
  <w:style w:type="paragraph" w:styleId="Fuzeile">
    <w:name w:val="footer"/>
    <w:aliases w:val="Footer JKU"/>
    <w:basedOn w:val="Standard"/>
    <w:link w:val="FuzeileZchn"/>
    <w:uiPriority w:val="99"/>
    <w:unhideWhenUsed/>
    <w:rsid w:val="00C0272C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ooter JKU Zchn"/>
    <w:basedOn w:val="Absatz-Standardschriftart"/>
    <w:link w:val="Fuzeile"/>
    <w:uiPriority w:val="99"/>
    <w:rsid w:val="00C0272C"/>
    <w:rPr>
      <w:rFonts w:ascii="Arial" w:hAnsi="Arial"/>
      <w:position w:val="-14"/>
      <w:sz w:val="14"/>
      <w:lang w:val="en-US"/>
    </w:rPr>
  </w:style>
  <w:style w:type="character" w:styleId="Hyperlink">
    <w:name w:val="Hyperlink"/>
    <w:basedOn w:val="Absatz-Standardschriftart"/>
    <w:uiPriority w:val="99"/>
    <w:unhideWhenUsed/>
    <w:rsid w:val="00C027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 paragraph JKU"/>
    <w:basedOn w:val="Standard"/>
    <w:uiPriority w:val="34"/>
    <w:qFormat/>
    <w:rsid w:val="00C0272C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2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272C"/>
    <w:rPr>
      <w:rFonts w:ascii="Arial" w:hAnsi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272C"/>
    <w:rPr>
      <w:rFonts w:ascii="Arial" w:hAnsi="Arial"/>
      <w:b/>
      <w:bCs/>
      <w:sz w:val="20"/>
      <w:szCs w:val="20"/>
      <w:lang w:val="en-US"/>
    </w:rPr>
  </w:style>
  <w:style w:type="character" w:styleId="Fett">
    <w:name w:val="Strong"/>
    <w:aliases w:val="Bold"/>
    <w:basedOn w:val="Absatz-Standardschriftart"/>
    <w:uiPriority w:val="22"/>
    <w:qFormat/>
    <w:rsid w:val="00C0272C"/>
    <w:rPr>
      <w:b/>
      <w:bCs/>
    </w:rPr>
  </w:style>
  <w:style w:type="paragraph" w:styleId="Titel">
    <w:name w:val="Title"/>
    <w:aliases w:val="Coversheet title JKU"/>
    <w:basedOn w:val="Standard"/>
    <w:next w:val="Standard"/>
    <w:link w:val="TitelZchn"/>
    <w:uiPriority w:val="10"/>
    <w:qFormat/>
    <w:rsid w:val="00C0272C"/>
    <w:pPr>
      <w:spacing w:after="240" w:line="240" w:lineRule="auto"/>
    </w:pPr>
    <w:rPr>
      <w:rFonts w:ascii="Arial Black" w:hAnsi="Arial Black" w:cs="Arial"/>
      <w:caps/>
      <w:sz w:val="56"/>
      <w:lang w:val="de-AT"/>
    </w:rPr>
  </w:style>
  <w:style w:type="character" w:customStyle="1" w:styleId="TitelZchn">
    <w:name w:val="Titel Zchn"/>
    <w:aliases w:val="Coversheet title JKU Zchn"/>
    <w:basedOn w:val="Absatz-Standardschriftart"/>
    <w:link w:val="Titel"/>
    <w:uiPriority w:val="10"/>
    <w:rsid w:val="00C0272C"/>
    <w:rPr>
      <w:rFonts w:ascii="Arial Black" w:hAnsi="Arial Black" w:cs="Arial"/>
      <w:caps/>
      <w:sz w:val="56"/>
    </w:rPr>
  </w:style>
  <w:style w:type="paragraph" w:styleId="Untertitel">
    <w:name w:val="Subtitle"/>
    <w:aliases w:val="Subtitle JKU,Untertitel JKU"/>
    <w:basedOn w:val="Standard"/>
    <w:next w:val="Standard"/>
    <w:link w:val="UntertitelZchn"/>
    <w:uiPriority w:val="11"/>
    <w:qFormat/>
    <w:rsid w:val="00C0272C"/>
    <w:pPr>
      <w:numPr>
        <w:ilvl w:val="1"/>
      </w:numPr>
      <w:spacing w:before="120" w:after="120" w:line="240" w:lineRule="auto"/>
    </w:pPr>
    <w:rPr>
      <w:rFonts w:eastAsiaTheme="minorEastAsia"/>
      <w:sz w:val="28"/>
      <w:lang w:val="de-AT"/>
    </w:rPr>
  </w:style>
  <w:style w:type="character" w:customStyle="1" w:styleId="UntertitelZchn">
    <w:name w:val="Untertitel Zchn"/>
    <w:aliases w:val="Subtitle JKU Zchn,Untertitel JKU Zchn"/>
    <w:basedOn w:val="Absatz-Standardschriftart"/>
    <w:link w:val="Untertitel"/>
    <w:uiPriority w:val="11"/>
    <w:rsid w:val="00C0272C"/>
    <w:rPr>
      <w:rFonts w:ascii="Arial" w:eastAsiaTheme="minorEastAsia" w:hAnsi="Arial"/>
      <w:sz w:val="28"/>
    </w:rPr>
  </w:style>
  <w:style w:type="paragraph" w:styleId="Zitat">
    <w:name w:val="Quote"/>
    <w:aliases w:val="Quote JKU"/>
    <w:basedOn w:val="Standard"/>
    <w:next w:val="Standard"/>
    <w:link w:val="ZitatZchn"/>
    <w:uiPriority w:val="29"/>
    <w:qFormat/>
    <w:rsid w:val="00C0272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de-AT"/>
    </w:rPr>
  </w:style>
  <w:style w:type="character" w:styleId="IntensiverVerweis">
    <w:name w:val="Intense Reference"/>
    <w:aliases w:val="Intense reference JKU"/>
    <w:basedOn w:val="Absatz-Standardschriftart"/>
    <w:uiPriority w:val="32"/>
    <w:qFormat/>
    <w:rsid w:val="00C0272C"/>
    <w:rPr>
      <w:b/>
      <w:bCs/>
      <w:caps/>
      <w:smallCaps w:val="0"/>
      <w:color w:val="auto"/>
      <w:spacing w:val="5"/>
    </w:rPr>
  </w:style>
  <w:style w:type="numbering" w:customStyle="1" w:styleId="HeadlinesJKU">
    <w:name w:val="Headlines JKU"/>
    <w:uiPriority w:val="99"/>
    <w:rsid w:val="00A1073F"/>
    <w:pPr>
      <w:numPr>
        <w:numId w:val="1"/>
      </w:numPr>
    </w:pPr>
  </w:style>
  <w:style w:type="character" w:customStyle="1" w:styleId="berschrift1Zchn">
    <w:name w:val="Überschrift 1 Zchn"/>
    <w:aliases w:val="Headline 1 JKU Zchn"/>
    <w:basedOn w:val="Absatz-Standardschriftart"/>
    <w:link w:val="berschrift1"/>
    <w:uiPriority w:val="9"/>
    <w:rsid w:val="00987635"/>
    <w:rPr>
      <w:rFonts w:ascii="Arial" w:hAnsi="Arial"/>
      <w:b/>
      <w:bCs/>
      <w:sz w:val="26"/>
      <w:szCs w:val="26"/>
      <w:lang w:val="en-US"/>
    </w:rPr>
  </w:style>
  <w:style w:type="character" w:customStyle="1" w:styleId="berschrift2Zchn">
    <w:name w:val="Überschrift 2 Zchn"/>
    <w:aliases w:val="Headline 2 JKU Zchn"/>
    <w:basedOn w:val="Absatz-Standardschriftart"/>
    <w:link w:val="berschrift2"/>
    <w:uiPriority w:val="9"/>
    <w:rsid w:val="00C807D1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Headline 3 JKU Zchn"/>
    <w:basedOn w:val="Absatz-Standardschriftart"/>
    <w:link w:val="berschrift3"/>
    <w:uiPriority w:val="9"/>
    <w:rsid w:val="00C807D1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Headline 4 JKU Zchn"/>
    <w:basedOn w:val="Absatz-Standardschriftart"/>
    <w:link w:val="berschrift4"/>
    <w:uiPriority w:val="9"/>
    <w:rsid w:val="00C807D1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Headline 5 JKU Zchn"/>
    <w:basedOn w:val="Absatz-Standardschriftart"/>
    <w:link w:val="berschrift5"/>
    <w:uiPriority w:val="9"/>
    <w:rsid w:val="00C807D1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Quote JKU Zchn"/>
    <w:basedOn w:val="Absatz-Standardschriftart"/>
    <w:link w:val="Zitat"/>
    <w:uiPriority w:val="29"/>
    <w:rsid w:val="00C0272C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aliases w:val="Headline 6 Zchn"/>
    <w:basedOn w:val="Absatz-Standardschriftart"/>
    <w:link w:val="berschrift6"/>
    <w:uiPriority w:val="9"/>
    <w:semiHidden/>
    <w:rsid w:val="00F10DA4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272C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272C"/>
    <w:rPr>
      <w:rFonts w:ascii="Arial" w:hAnsi="Arial"/>
      <w:sz w:val="18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0272C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C0272C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aliases w:val="Index of figures"/>
    <w:basedOn w:val="Standard"/>
    <w:next w:val="Standard"/>
    <w:uiPriority w:val="99"/>
    <w:unhideWhenUsed/>
    <w:rsid w:val="00C0272C"/>
  </w:style>
  <w:style w:type="character" w:styleId="SchwacherVerweis">
    <w:name w:val="Subtle Reference"/>
    <w:aliases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C0272C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aliases w:val="Chart"/>
    <w:basedOn w:val="NormaleTabelle"/>
    <w:uiPriority w:val="39"/>
    <w:locked/>
    <w:rsid w:val="00C0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C02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paragraph" w:styleId="KeinLeerraum">
    <w:name w:val="No Spacing"/>
    <w:aliases w:val="No spacing"/>
    <w:uiPriority w:val="1"/>
    <w:qFormat/>
    <w:rsid w:val="00C0272C"/>
    <w:pPr>
      <w:spacing w:after="0" w:line="240" w:lineRule="auto"/>
    </w:pPr>
    <w:rPr>
      <w:rFonts w:ascii="Arial" w:hAnsi="Arial"/>
    </w:rPr>
  </w:style>
  <w:style w:type="paragraph" w:styleId="Inhaltsverzeichnisberschrift">
    <w:name w:val="TOC Heading"/>
    <w:aliases w:val="Table of contents header"/>
    <w:basedOn w:val="berschrift1"/>
    <w:next w:val="Standard"/>
    <w:uiPriority w:val="39"/>
    <w:unhideWhenUsed/>
    <w:qFormat/>
    <w:rsid w:val="00C0272C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A30DE"/>
    <w:pPr>
      <w:tabs>
        <w:tab w:val="left" w:pos="442"/>
        <w:tab w:val="right" w:leader="dot" w:pos="9412"/>
      </w:tabs>
      <w:spacing w:after="100"/>
      <w:ind w:left="442" w:hanging="442"/>
    </w:pPr>
    <w:rPr>
      <w:lang w:val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3A30DE"/>
    <w:pPr>
      <w:tabs>
        <w:tab w:val="left" w:pos="896"/>
        <w:tab w:val="right" w:leader="dot" w:pos="9412"/>
      </w:tabs>
      <w:spacing w:after="100"/>
      <w:ind w:left="896" w:hanging="454"/>
    </w:pPr>
    <w:rPr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3A30DE"/>
    <w:pPr>
      <w:tabs>
        <w:tab w:val="left" w:pos="1576"/>
        <w:tab w:val="right" w:leader="dot" w:pos="9412"/>
      </w:tabs>
      <w:spacing w:after="100"/>
      <w:ind w:left="1576" w:hanging="680"/>
    </w:pPr>
    <w:rPr>
      <w:noProof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3A30DE"/>
    <w:pPr>
      <w:tabs>
        <w:tab w:val="left" w:pos="2483"/>
        <w:tab w:val="right" w:leader="dot" w:pos="9412"/>
      </w:tabs>
      <w:spacing w:after="100"/>
      <w:ind w:left="2483" w:hanging="907"/>
    </w:pPr>
    <w:rPr>
      <w:lang w:val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3A30DE"/>
    <w:pPr>
      <w:tabs>
        <w:tab w:val="left" w:pos="3561"/>
        <w:tab w:val="right" w:leader="dot" w:pos="9412"/>
      </w:tabs>
      <w:spacing w:after="100"/>
      <w:ind w:left="3560" w:hanging="1077"/>
    </w:pPr>
    <w:rPr>
      <w:lang w:val="de-AT"/>
    </w:rPr>
  </w:style>
  <w:style w:type="paragraph" w:customStyle="1" w:styleId="DocumenttitleJKU">
    <w:name w:val="Document title JKU"/>
    <w:basedOn w:val="Standard"/>
    <w:next w:val="Standard"/>
    <w:link w:val="DocumenttitleJKUZchn"/>
    <w:qFormat/>
    <w:rsid w:val="00C0272C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cumenttitleJKUZchn">
    <w:name w:val="Document title JKU Zchn"/>
    <w:basedOn w:val="Absatz-Standardschriftart"/>
    <w:link w:val="DocumenttitleJKU"/>
    <w:rsid w:val="00C0272C"/>
    <w:rPr>
      <w:rFonts w:ascii="Arial" w:eastAsiaTheme="minorEastAsia" w:hAnsi="Arial"/>
      <w:b/>
      <w:caps/>
      <w:sz w:val="32"/>
    </w:rPr>
  </w:style>
  <w:style w:type="numbering" w:customStyle="1" w:styleId="ListJKU">
    <w:name w:val="List JKU"/>
    <w:uiPriority w:val="99"/>
    <w:rsid w:val="00377794"/>
    <w:pPr>
      <w:numPr>
        <w:numId w:val="3"/>
      </w:numPr>
    </w:pPr>
  </w:style>
  <w:style w:type="paragraph" w:customStyle="1" w:styleId="Sender">
    <w:name w:val="Sender"/>
    <w:basedOn w:val="Standard"/>
    <w:link w:val="SenderZchn"/>
    <w:qFormat/>
    <w:rsid w:val="00C0272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SenderZchn">
    <w:name w:val="Sender Zchn"/>
    <w:basedOn w:val="Absatz-Standardschriftart"/>
    <w:link w:val="Sender"/>
    <w:rsid w:val="00C0272C"/>
    <w:rPr>
      <w:rFonts w:ascii="Arial" w:hAnsi="Arial" w:cs="Arial"/>
      <w:b/>
      <w:sz w:val="18"/>
      <w:szCs w:val="20"/>
    </w:rPr>
  </w:style>
  <w:style w:type="paragraph" w:customStyle="1" w:styleId="Tableheading">
    <w:name w:val="Table heading"/>
    <w:basedOn w:val="Standard"/>
    <w:qFormat/>
    <w:rsid w:val="00C0272C"/>
    <w:pPr>
      <w:spacing w:before="240" w:after="120"/>
      <w:jc w:val="center"/>
    </w:pPr>
    <w:rPr>
      <w:rFonts w:eastAsia="Times New Roman" w:cs="Arial"/>
      <w:b/>
    </w:rPr>
  </w:style>
  <w:style w:type="table" w:customStyle="1" w:styleId="TableJKU">
    <w:name w:val="Table JKU"/>
    <w:basedOn w:val="Gitternetztabelle5dunkelAkzent11"/>
    <w:uiPriority w:val="99"/>
    <w:rsid w:val="00F10DA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character" w:customStyle="1" w:styleId="berschrift7Zchn">
    <w:name w:val="Überschrift 7 Zchn"/>
    <w:aliases w:val="Headline 7 Zchn"/>
    <w:basedOn w:val="Absatz-Standardschriftart"/>
    <w:link w:val="berschrift7"/>
    <w:uiPriority w:val="9"/>
    <w:semiHidden/>
    <w:rsid w:val="00F10DA4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aliases w:val="Headline 8 Zchn"/>
    <w:basedOn w:val="Absatz-Standardschriftart"/>
    <w:link w:val="berschrift8"/>
    <w:uiPriority w:val="9"/>
    <w:semiHidden/>
    <w:rsid w:val="00F10DA4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aliases w:val="Headline 9 Zchn"/>
    <w:basedOn w:val="Absatz-Standardschriftart"/>
    <w:link w:val="berschrift9"/>
    <w:uiPriority w:val="9"/>
    <w:semiHidden/>
    <w:rsid w:val="00F10DA4"/>
    <w:rPr>
      <w:rFonts w:ascii="Arial" w:eastAsiaTheme="majorEastAsia" w:hAnsi="Arial" w:cstheme="majorBidi"/>
      <w:b/>
      <w:iCs/>
      <w:szCs w:val="21"/>
    </w:rPr>
  </w:style>
  <w:style w:type="paragraph" w:styleId="Verzeichnis6">
    <w:name w:val="toc 6"/>
    <w:basedOn w:val="Standard"/>
    <w:next w:val="Standard"/>
    <w:autoRedefine/>
    <w:uiPriority w:val="39"/>
    <w:semiHidden/>
    <w:rsid w:val="0061659C"/>
    <w:pPr>
      <w:tabs>
        <w:tab w:val="left" w:pos="3175"/>
        <w:tab w:val="right" w:leader="dot" w:pos="9968"/>
      </w:tabs>
      <w:spacing w:after="100"/>
      <w:ind w:left="3175" w:hanging="397"/>
    </w:pPr>
  </w:style>
  <w:style w:type="paragraph" w:customStyle="1" w:styleId="Senderinformation">
    <w:name w:val="Sender information"/>
    <w:basedOn w:val="Standard"/>
    <w:link w:val="SenderinformationZchn"/>
    <w:qFormat/>
    <w:rsid w:val="00377794"/>
    <w:pPr>
      <w:framePr w:w="2194" w:h="3384" w:hSpace="141" w:wrap="around" w:vAnchor="text" w:hAnchor="page" w:x="8900" w:y="286"/>
      <w:spacing w:line="220" w:lineRule="exact"/>
    </w:pPr>
    <w:rPr>
      <w:rFonts w:cs="Arial"/>
      <w:sz w:val="18"/>
      <w:lang w:val="de-AT"/>
    </w:rPr>
  </w:style>
  <w:style w:type="character" w:customStyle="1" w:styleId="SenderinformationZchn">
    <w:name w:val="Sender information Zchn"/>
    <w:basedOn w:val="Absatz-Standardschriftart"/>
    <w:link w:val="Senderinformation"/>
    <w:rsid w:val="00377794"/>
    <w:rPr>
      <w:rFonts w:ascii="Arial" w:hAnsi="Arial" w:cs="Arial"/>
      <w:sz w:val="18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3706E8"/>
    <w:pPr>
      <w:spacing w:before="240" w:after="360" w:line="240" w:lineRule="auto"/>
    </w:pPr>
    <w:rPr>
      <w:rFonts w:eastAsiaTheme="minorEastAsia"/>
      <w:b/>
      <w:caps/>
      <w:sz w:val="32"/>
      <w:lang w:val="de-AT"/>
    </w:rPr>
  </w:style>
  <w:style w:type="character" w:customStyle="1" w:styleId="DokumententitelJKUZchn">
    <w:name w:val="Dokumententitel JKU Zchn"/>
    <w:basedOn w:val="UntertitelZchn"/>
    <w:link w:val="DokumententitelJKU"/>
    <w:rsid w:val="003706E8"/>
    <w:rPr>
      <w:rFonts w:ascii="Arial" w:eastAsiaTheme="minorEastAsia" w:hAnsi="Arial"/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27562\Desktop\Formulare\Template_Project%20Outline%20Doctoral%20The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CE6FE-7E2C-4340-96C9-4721B4B81999}"/>
      </w:docPartPr>
      <w:docPartBody>
        <w:p w:rsidR="00915B6A" w:rsidRDefault="000929F1">
          <w:r w:rsidRPr="009643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1"/>
    <w:rsid w:val="000929F1"/>
    <w:rsid w:val="009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2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82A9E207-FB34-4263-81AD-4E78B05E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Template_Project Outline Doctoral Thesis</Template>
  <TotalTime>0</TotalTime>
  <Pages>6</Pages>
  <Words>483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JKU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Aglas Nathalie</dc:creator>
  <cp:lastModifiedBy>Aglas Nathalie</cp:lastModifiedBy>
  <cp:revision>49</cp:revision>
  <cp:lastPrinted>2015-11-11T12:56:00Z</cp:lastPrinted>
  <dcterms:created xsi:type="dcterms:W3CDTF">2023-12-11T09:33:00Z</dcterms:created>
  <dcterms:modified xsi:type="dcterms:W3CDTF">2024-08-06T12:14:00Z</dcterms:modified>
</cp:coreProperties>
</file>